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5" w:type="pct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7"/>
        <w:gridCol w:w="1401"/>
        <w:gridCol w:w="6071"/>
        <w:gridCol w:w="1399"/>
      </w:tblGrid>
      <w:tr w:rsidR="00222A20" w14:paraId="281F60C2" w14:textId="77777777" w:rsidTr="00C37440">
        <w:trPr>
          <w:trHeight w:val="528"/>
        </w:trPr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F60BA" w14:textId="77777777" w:rsidR="00222A20" w:rsidRDefault="00222A20">
            <w:pPr>
              <w:spacing w:after="0" w:line="240" w:lineRule="auto"/>
              <w:jc w:val="center"/>
              <w:rPr>
                <w:color w:val="EBDDC3" w:themeColor="background2"/>
              </w:rPr>
            </w:pPr>
          </w:p>
          <w:p w14:paraId="281F60BB" w14:textId="77777777" w:rsidR="00222A20" w:rsidRPr="005B480A" w:rsidRDefault="00222A20" w:rsidP="005B480A">
            <w:pPr>
              <w:ind w:firstLine="709"/>
            </w:pPr>
            <w:r>
              <w:rPr>
                <w:noProof/>
              </w:rPr>
              <w:drawing>
                <wp:inline distT="0" distB="0" distL="0" distR="0" wp14:anchorId="281F62D4" wp14:editId="281F62D5">
                  <wp:extent cx="862934" cy="3905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848" cy="39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F60BC" w14:textId="77777777" w:rsidR="00222A20" w:rsidRDefault="00222A20">
            <w:pPr>
              <w:pStyle w:val="Nomesociet"/>
              <w:rPr>
                <w:color w:val="355D7E" w:themeColor="accent1" w:themeShade="80"/>
              </w:rPr>
            </w:pPr>
          </w:p>
        </w:tc>
        <w:tc>
          <w:tcPr>
            <w:tcW w:w="3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sdt>
            <w:sdtPr>
              <w:rPr>
                <w:color w:val="355D7E" w:themeColor="accent1" w:themeShade="80"/>
              </w:rPr>
              <w:id w:val="5824127"/>
              <w:placeholder>
                <w:docPart w:val="2AB68FD601704AB69418C762707C3D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281F60BD" w14:textId="77777777" w:rsidR="00222A20" w:rsidRPr="005B480A" w:rsidRDefault="00222A20">
                <w:pPr>
                  <w:pStyle w:val="Nomesociet"/>
                  <w:rPr>
                    <w:color w:val="355D7E" w:themeColor="accent1" w:themeShade="80"/>
                  </w:rPr>
                </w:pPr>
                <w:r w:rsidRPr="005B480A">
                  <w:rPr>
                    <w:color w:val="355D7E" w:themeColor="accent1" w:themeShade="80"/>
                  </w:rPr>
                  <w:t>Federazione Italiana Nuoto</w:t>
                </w:r>
              </w:p>
            </w:sdtContent>
          </w:sdt>
          <w:p w14:paraId="281F60BE" w14:textId="77777777" w:rsidR="00222A20" w:rsidRDefault="00222A20" w:rsidP="005B480A">
            <w:pPr>
              <w:pStyle w:val="Indirizzomittente1"/>
              <w:spacing w:after="0"/>
              <w:rPr>
                <w:color w:val="355D7E" w:themeColor="accent1" w:themeShade="80"/>
              </w:rPr>
            </w:pPr>
            <w:r w:rsidRPr="005B480A">
              <w:rPr>
                <w:color w:val="355D7E" w:themeColor="accent1" w:themeShade="80"/>
              </w:rPr>
              <w:t>Comitato Regi</w:t>
            </w:r>
            <w:r>
              <w:rPr>
                <w:color w:val="355D7E" w:themeColor="accent1" w:themeShade="80"/>
              </w:rPr>
              <w:t>o</w:t>
            </w:r>
            <w:r w:rsidRPr="005B480A">
              <w:rPr>
                <w:color w:val="355D7E" w:themeColor="accent1" w:themeShade="80"/>
              </w:rPr>
              <w:t>nale Sardo</w:t>
            </w:r>
          </w:p>
          <w:p w14:paraId="281F60BF" w14:textId="77777777" w:rsidR="00222A20" w:rsidRDefault="00222A20" w:rsidP="005B480A">
            <w:pPr>
              <w:pStyle w:val="Indirizzomittente1"/>
              <w:spacing w:after="0"/>
              <w:rPr>
                <w:color w:val="355D7E" w:themeColor="accent1" w:themeShade="80"/>
              </w:rPr>
            </w:pPr>
          </w:p>
          <w:p w14:paraId="281F60C0" w14:textId="1D99CE76" w:rsidR="00222A20" w:rsidRPr="00E33BF2" w:rsidRDefault="00222A20" w:rsidP="00A9142F">
            <w:pPr>
              <w:pStyle w:val="Indirizzomittente1"/>
              <w:spacing w:after="0"/>
              <w:rPr>
                <w:b/>
                <w:color w:val="355D7E" w:themeColor="accent1" w:themeShade="80"/>
              </w:rPr>
            </w:pPr>
            <w:r w:rsidRPr="00E33BF2">
              <w:rPr>
                <w:b/>
                <w:color w:val="355D7E" w:themeColor="accent1" w:themeShade="80"/>
              </w:rPr>
              <w:t xml:space="preserve">GSR/AC/sa – </w:t>
            </w:r>
            <w:r w:rsidR="00B0303F">
              <w:rPr>
                <w:b/>
                <w:color w:val="355D7E" w:themeColor="accent1" w:themeShade="80"/>
              </w:rPr>
              <w:t>86</w:t>
            </w:r>
          </w:p>
          <w:p w14:paraId="281F60C1" w14:textId="77777777" w:rsidR="00222A20" w:rsidRDefault="00222A20" w:rsidP="00A9142F">
            <w:pPr>
              <w:pStyle w:val="Indirizzomittente1"/>
              <w:spacing w:after="0"/>
            </w:pPr>
          </w:p>
        </w:tc>
      </w:tr>
      <w:tr w:rsidR="00AA1161" w14:paraId="281F60C5" w14:textId="77777777" w:rsidTr="00C37440">
        <w:trPr>
          <w:gridAfter w:val="1"/>
          <w:wAfter w:w="628" w:type="pct"/>
          <w:trHeight w:val="174"/>
        </w:trPr>
        <w:tc>
          <w:tcPr>
            <w:tcW w:w="1023" w:type="pc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F8E5DA" w:themeFill="accent2" w:themeFillTint="33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rPr>
                <w:color w:val="auto"/>
                <w:sz w:val="28"/>
                <w:szCs w:val="28"/>
              </w:rPr>
              <w:id w:val="218072593"/>
              <w:placeholder>
                <w:docPart w:val="92B150C6942D4D3CA02177829AF5BD9E"/>
              </w:placeholder>
              <w:date w:fullDate="2015-04-29T00:00:00Z">
                <w:dateFormat w:val="d/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281F60C3" w14:textId="0E16D944" w:rsidR="00AA1161" w:rsidRDefault="00B0303F">
                <w:pPr>
                  <w:pStyle w:val="Data"/>
                  <w:framePr w:wrap="auto" w:hAnchor="text" w:xAlign="left" w:yAlign="inline"/>
                  <w:suppressOverlap w:val="0"/>
                </w:pPr>
                <w:r>
                  <w:rPr>
                    <w:color w:val="auto"/>
                    <w:sz w:val="28"/>
                    <w:szCs w:val="28"/>
                  </w:rPr>
                  <w:t>29/4/2015</w:t>
                </w:r>
              </w:p>
            </w:sdtContent>
          </w:sdt>
        </w:tc>
        <w:tc>
          <w:tcPr>
            <w:tcW w:w="3349" w:type="pct"/>
            <w:gridSpan w:val="2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E9F0F6" w:themeFill="accent1" w:themeFillTint="33"/>
            <w:tcMar>
              <w:top w:w="29" w:type="dxa"/>
              <w:left w:w="115" w:type="dxa"/>
              <w:bottom w:w="29" w:type="dxa"/>
            </w:tcMar>
            <w:vAlign w:val="center"/>
          </w:tcPr>
          <w:p w14:paraId="281F60C4" w14:textId="77777777" w:rsidR="00AA1161" w:rsidRPr="00402353" w:rsidRDefault="00AA1161" w:rsidP="00B943B1">
            <w:pPr>
              <w:spacing w:after="0"/>
              <w:rPr>
                <w:b/>
                <w:color w:val="FFFFFF" w:themeColor="background1"/>
                <w:sz w:val="32"/>
                <w:szCs w:val="32"/>
              </w:rPr>
            </w:pPr>
            <w:r w:rsidRPr="00A358A7">
              <w:rPr>
                <w:b/>
                <w:sz w:val="30"/>
                <w:szCs w:val="30"/>
              </w:rPr>
              <w:t xml:space="preserve">NOTIZIARIO N° </w:t>
            </w:r>
            <w:r w:rsidR="00B943B1">
              <w:rPr>
                <w:b/>
                <w:sz w:val="30"/>
                <w:szCs w:val="30"/>
              </w:rPr>
              <w:t>5</w:t>
            </w:r>
            <w:r w:rsidRPr="00A358A7">
              <w:rPr>
                <w:b/>
                <w:sz w:val="30"/>
                <w:szCs w:val="30"/>
              </w:rPr>
              <w:t>/15</w:t>
            </w:r>
          </w:p>
        </w:tc>
      </w:tr>
    </w:tbl>
    <w:p w14:paraId="281F60C6" w14:textId="77777777" w:rsidR="00FF5FA8" w:rsidRDefault="00733D34" w:rsidP="003B6D9C">
      <w:pPr>
        <w:spacing w:after="120" w:line="276" w:lineRule="auto"/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</w:pPr>
      <w:r w:rsidRPr="00733D34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 xml:space="preserve"> </w:t>
      </w:r>
    </w:p>
    <w:tbl>
      <w:tblPr>
        <w:tblW w:w="4984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shd w:val="clear" w:color="auto" w:fill="FFFF00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00"/>
        <w:gridCol w:w="354"/>
        <w:gridCol w:w="200"/>
        <w:gridCol w:w="1023"/>
        <w:gridCol w:w="14"/>
        <w:gridCol w:w="1651"/>
        <w:gridCol w:w="484"/>
        <w:gridCol w:w="1649"/>
        <w:gridCol w:w="547"/>
        <w:gridCol w:w="454"/>
        <w:gridCol w:w="1798"/>
      </w:tblGrid>
      <w:tr w:rsidR="000652B7" w14:paraId="281F60C9" w14:textId="77777777" w:rsidTr="000652B7">
        <w:trPr>
          <w:gridAfter w:val="7"/>
          <w:wAfter w:w="3198" w:type="pct"/>
          <w:trHeight w:val="133"/>
          <w:jc w:val="center"/>
        </w:trPr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DBDDCC" w:themeFill="accent3" w:themeFillTint="66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rPr>
                <w:color w:val="auto"/>
              </w:rPr>
              <w:id w:val="-1125767022"/>
              <w:placeholder>
                <w:docPart w:val="0CB1162522F642A0AD62B8D1ED0951FD"/>
              </w:placeholder>
              <w:date>
                <w:dateFormat w:val="d/M/yyyy"/>
                <w:lid w:val="it-IT"/>
                <w:storeMappedDataAs w:val="dateTime"/>
                <w:calendar w:val="gregorian"/>
              </w:date>
            </w:sdtPr>
            <w:sdtContent>
              <w:p w14:paraId="281F60C7" w14:textId="77777777" w:rsidR="000652B7" w:rsidRDefault="000652B7" w:rsidP="00FF5FA8">
                <w:pPr>
                  <w:pStyle w:val="Data"/>
                  <w:framePr w:wrap="auto" w:hAnchor="text" w:xAlign="left" w:yAlign="inline"/>
                  <w:suppressOverlap w:val="0"/>
                </w:pPr>
                <w:r w:rsidRPr="00987DA0">
                  <w:rPr>
                    <w:color w:val="auto"/>
                  </w:rPr>
                  <w:t xml:space="preserve">UNDER </w:t>
                </w:r>
                <w:r>
                  <w:rPr>
                    <w:color w:val="auto"/>
                  </w:rPr>
                  <w:t xml:space="preserve">17 </w:t>
                </w:r>
              </w:p>
            </w:sdtContent>
          </w:sdt>
        </w:tc>
        <w:tc>
          <w:tcPr>
            <w:tcW w:w="574" w:type="pct"/>
            <w:gridSpan w:val="2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BDDCC" w:themeFill="accent3" w:themeFillTint="66"/>
          </w:tcPr>
          <w:p w14:paraId="6FA9F9DA" w14:textId="77777777" w:rsidR="000652B7" w:rsidRDefault="000652B7" w:rsidP="00FF5FA8">
            <w:pPr>
              <w:spacing w:after="0"/>
              <w:rPr>
                <w:b/>
              </w:rPr>
            </w:pPr>
          </w:p>
        </w:tc>
      </w:tr>
      <w:tr w:rsidR="000652B7" w:rsidRPr="000652B7" w14:paraId="0F073273" w14:textId="77777777" w:rsidTr="000652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7911B04" w14:textId="16CD56B5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4C6407F" w14:textId="5E840EAE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ora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4A50C06" w14:textId="0B341A82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impianto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ACB0B63" w14:textId="68E992EA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Ospitante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0EA81" w14:textId="12E00640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ris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09A33" w14:textId="375C811E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Ospitata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2A86A13" w14:textId="57724B6E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ris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4116DDC" w14:textId="0ED87BCA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gg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BB08C68" w14:textId="2211AA42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Arbitro</w:t>
            </w:r>
          </w:p>
        </w:tc>
      </w:tr>
      <w:tr w:rsidR="000652B7" w:rsidRPr="000652B7" w14:paraId="134A7FAB" w14:textId="77777777" w:rsidTr="000652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9E70C" w14:textId="43517CCC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martedì 21 aprile 2015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15A21" w14:textId="282D8882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7B6241" w14:textId="75DABA5D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DOLIANOVA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752F47" w14:textId="632C8B80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RN CAGLIARI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AD4DA" w14:textId="63E4ED00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3A48F" w14:textId="62884B3A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PROMOGEST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ED0633" w14:textId="10A08D5F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83E76" w14:textId="467AB184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7R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11334" w14:textId="7A5C234A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Zedda Andrea</w:t>
            </w:r>
          </w:p>
        </w:tc>
      </w:tr>
      <w:tr w:rsidR="000652B7" w:rsidRPr="000652B7" w14:paraId="0F6C69FE" w14:textId="77777777" w:rsidTr="000652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70FE4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giovedì 23 aprile 2015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95473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49A993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DOLIANOVA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B5886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ATLANTIDE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B8CC" w14:textId="24A92181" w:rsidR="000652B7" w:rsidRPr="000652B7" w:rsidRDefault="0095479B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EAA3" w14:textId="2521F2C2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NUOTOMANIA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5966E1" w14:textId="7CB2C529" w:rsidR="000652B7" w:rsidRPr="000652B7" w:rsidRDefault="0095479B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C8DF5A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7R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D4994" w14:textId="7142B92B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95479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Zedda Andrea</w:t>
            </w:r>
          </w:p>
        </w:tc>
      </w:tr>
      <w:tr w:rsidR="000652B7" w:rsidRPr="000652B7" w14:paraId="29FE2907" w14:textId="77777777" w:rsidTr="000652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2AE3BA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giovedì 23 aprile 2015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6F4817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19:00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D54F4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DOLIANOVA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20C9C4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ESPERIA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4664" w14:textId="3D275409" w:rsidR="000652B7" w:rsidRPr="000652B7" w:rsidRDefault="0095479B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9413B" w14:textId="5702435E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OPPIDUM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82822" w14:textId="3567CA9E" w:rsidR="000652B7" w:rsidRPr="000652B7" w:rsidRDefault="0095479B" w:rsidP="0095479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D257C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6R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A3FBC3" w14:textId="69D4D2D5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95479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Congiu Cristiano</w:t>
            </w:r>
          </w:p>
        </w:tc>
      </w:tr>
      <w:tr w:rsidR="000652B7" w:rsidRPr="000652B7" w14:paraId="5CE04C05" w14:textId="77777777" w:rsidTr="000652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8CC6F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domenica 26 aprile 2015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77E77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CB614A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SESTU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60275B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LUNA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332B" w14:textId="49AE200C" w:rsidR="000652B7" w:rsidRPr="000652B7" w:rsidRDefault="0095479B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28EDF" w14:textId="4A23C4FE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OPPUDUM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BFDF6B" w14:textId="62D7EA68" w:rsidR="000652B7" w:rsidRPr="000652B7" w:rsidRDefault="0095479B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78F71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7R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6CE2C" w14:textId="1048772B" w:rsidR="000652B7" w:rsidRPr="000652B7" w:rsidRDefault="0095479B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De Meo Domenico</w:t>
            </w:r>
            <w:r w:rsidR="000652B7"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C58C2" w:rsidRPr="000652B7" w14:paraId="665181DF" w14:textId="77777777" w:rsidTr="000652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23D13415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domenica 26 aprile 2015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2BC7E26C" w14:textId="77777777" w:rsidR="000652B7" w:rsidRPr="000652B7" w:rsidRDefault="000652B7" w:rsidP="00065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2E460614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4F63F39F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ESPERIA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40CFF623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48860A1B" w14:textId="00CC8326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RIPOSA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593E8480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6D5F3CCD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7R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bottom"/>
          </w:tcPr>
          <w:p w14:paraId="79AC6953" w14:textId="77777777" w:rsidR="000652B7" w:rsidRPr="000652B7" w:rsidRDefault="000652B7" w:rsidP="000652B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0652B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14:paraId="56C57DA4" w14:textId="77777777" w:rsidR="000652B7" w:rsidRDefault="000652B7" w:rsidP="003B6D9C">
      <w:pPr>
        <w:spacing w:after="120" w:line="276" w:lineRule="auto"/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</w:pPr>
    </w:p>
    <w:p w14:paraId="281F611A" w14:textId="77777777" w:rsidR="003B6D9C" w:rsidRDefault="003B6D9C" w:rsidP="003B6D9C">
      <w:pPr>
        <w:spacing w:after="120" w:line="276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3D34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>Provvedimento</w:t>
      </w:r>
      <w:r w:rsidRPr="00733D34">
        <w:rPr>
          <w:rFonts w:ascii="Arial Unicode MS" w:eastAsia="Arial Unicode MS" w:hAnsi="Arial Unicode MS" w:cs="Arial Unicode MS"/>
          <w:b/>
          <w:color w:val="BFBFBF" w:themeColor="background1" w:themeShade="BF"/>
          <w:sz w:val="22"/>
          <w:szCs w:val="22"/>
          <w:highlight w:val="lightGray"/>
        </w:rPr>
        <w:t>..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 xml:space="preserve">  </w:t>
      </w:r>
      <w:r w:rsidRPr="00733D34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</w:p>
    <w:p w14:paraId="281F611B" w14:textId="407755E7" w:rsidR="00E57930" w:rsidRDefault="0072629F" w:rsidP="00E57930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In riferimento all’incontro </w:t>
      </w:r>
      <w:r w:rsidR="00E57930">
        <w:rPr>
          <w:rFonts w:ascii="Arial Unicode MS" w:eastAsia="Arial Unicode MS" w:hAnsi="Arial Unicode MS" w:cs="Arial Unicode MS"/>
          <w:b/>
          <w:sz w:val="20"/>
          <w:szCs w:val="20"/>
        </w:rPr>
        <w:t>RN Cagliari</w:t>
      </w:r>
      <w:r w:rsidR="00CB4121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</w:t>
      </w:r>
      <w:r w:rsidR="00E57930">
        <w:rPr>
          <w:rFonts w:ascii="Arial Unicode MS" w:eastAsia="Arial Unicode MS" w:hAnsi="Arial Unicode MS" w:cs="Arial Unicode MS"/>
          <w:b/>
          <w:sz w:val="20"/>
          <w:szCs w:val="20"/>
        </w:rPr>
        <w:t>Promogest</w:t>
      </w:r>
      <w:r w:rsidR="00CB412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F8625A" w:rsidRPr="007262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del </w:t>
      </w:r>
      <w:r w:rsidR="00E57930">
        <w:rPr>
          <w:rFonts w:ascii="Arial Unicode MS" w:eastAsia="Arial Unicode MS" w:hAnsi="Arial Unicode MS" w:cs="Arial Unicode MS"/>
          <w:sz w:val="20"/>
          <w:szCs w:val="20"/>
          <w:u w:val="single"/>
        </w:rPr>
        <w:t>21</w:t>
      </w:r>
      <w:r w:rsidR="00CB4121">
        <w:rPr>
          <w:rFonts w:ascii="Arial Unicode MS" w:eastAsia="Arial Unicode MS" w:hAnsi="Arial Unicode MS" w:cs="Arial Unicode MS"/>
          <w:sz w:val="20"/>
          <w:szCs w:val="20"/>
          <w:u w:val="single"/>
        </w:rPr>
        <w:t>.04.</w:t>
      </w:r>
      <w:r w:rsidR="00F8625A" w:rsidRPr="0072629F">
        <w:rPr>
          <w:rFonts w:ascii="Arial Unicode MS" w:eastAsia="Arial Unicode MS" w:hAnsi="Arial Unicode MS" w:cs="Arial Unicode MS"/>
          <w:sz w:val="20"/>
          <w:szCs w:val="20"/>
          <w:u w:val="single"/>
        </w:rPr>
        <w:t>15</w:t>
      </w:r>
      <w:r w:rsidR="005F0EC9" w:rsidRPr="00F925E1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visto il referto arbitrale </w:t>
      </w:r>
      <w:r w:rsidR="00E57930" w:rsidRPr="00F925E1">
        <w:rPr>
          <w:rFonts w:ascii="Arial Unicode MS" w:eastAsia="Arial Unicode MS" w:hAnsi="Arial Unicode MS" w:cs="Arial Unicode MS"/>
          <w:sz w:val="20"/>
          <w:szCs w:val="20"/>
        </w:rPr>
        <w:t>si dispone l’ammonizione nei confront</w:t>
      </w:r>
      <w:r w:rsidR="00E57930">
        <w:rPr>
          <w:rFonts w:ascii="Arial Unicode MS" w:eastAsia="Arial Unicode MS" w:hAnsi="Arial Unicode MS" w:cs="Arial Unicode MS"/>
          <w:sz w:val="20"/>
          <w:szCs w:val="20"/>
        </w:rPr>
        <w:t>i del dirigente accompagnatore della Promogest  Si</w:t>
      </w:r>
      <w:r w:rsidR="00E57930" w:rsidRPr="00F925E1">
        <w:rPr>
          <w:rFonts w:ascii="Arial Unicode MS" w:eastAsia="Arial Unicode MS" w:hAnsi="Arial Unicode MS" w:cs="Arial Unicode MS"/>
          <w:sz w:val="20"/>
          <w:szCs w:val="20"/>
        </w:rPr>
        <w:t xml:space="preserve">g. </w:t>
      </w:r>
      <w:r w:rsidR="00E57930">
        <w:rPr>
          <w:rFonts w:ascii="Arial Unicode MS" w:eastAsia="Arial Unicode MS" w:hAnsi="Arial Unicode MS" w:cs="Arial Unicode MS"/>
          <w:sz w:val="20"/>
          <w:szCs w:val="20"/>
        </w:rPr>
        <w:t>Pettinau Marcello  (Sar-</w:t>
      </w:r>
      <w:r w:rsidR="0095479B">
        <w:rPr>
          <w:rFonts w:ascii="Arial Unicode MS" w:eastAsia="Arial Unicode MS" w:hAnsi="Arial Unicode MS" w:cs="Arial Unicode MS"/>
          <w:sz w:val="20"/>
          <w:szCs w:val="20"/>
        </w:rPr>
        <w:t>000028</w:t>
      </w:r>
      <w:r w:rsidR="00E57930">
        <w:rPr>
          <w:rFonts w:ascii="Arial Unicode MS" w:eastAsia="Arial Unicode MS" w:hAnsi="Arial Unicode MS" w:cs="Arial Unicode MS"/>
          <w:sz w:val="20"/>
          <w:szCs w:val="20"/>
        </w:rPr>
        <w:t xml:space="preserve">  )</w:t>
      </w:r>
      <w:r w:rsidR="00E57930" w:rsidRPr="00F925E1">
        <w:rPr>
          <w:rFonts w:ascii="Arial Unicode MS" w:eastAsia="Arial Unicode MS" w:hAnsi="Arial Unicode MS" w:cs="Arial Unicode MS"/>
          <w:sz w:val="20"/>
          <w:szCs w:val="20"/>
        </w:rPr>
        <w:t xml:space="preserve"> per proteste nei confronti dell’arbitro.</w:t>
      </w:r>
    </w:p>
    <w:p w14:paraId="281F611C" w14:textId="1E875AAB" w:rsidR="007403F5" w:rsidRDefault="00CB4121" w:rsidP="00CB4121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In riferimento all’incontro </w:t>
      </w:r>
      <w:r w:rsidR="0095479B">
        <w:rPr>
          <w:rFonts w:ascii="Arial Unicode MS" w:eastAsia="Arial Unicode MS" w:hAnsi="Arial Unicode MS" w:cs="Arial Unicode MS"/>
          <w:sz w:val="20"/>
          <w:szCs w:val="20"/>
        </w:rPr>
        <w:t>A</w:t>
      </w:r>
      <w:r w:rsidR="007403F5">
        <w:rPr>
          <w:rFonts w:ascii="Arial Unicode MS" w:eastAsia="Arial Unicode MS" w:hAnsi="Arial Unicode MS" w:cs="Arial Unicode MS"/>
          <w:b/>
          <w:sz w:val="20"/>
          <w:szCs w:val="20"/>
        </w:rPr>
        <w:t>tlantide – Nuotoman</w:t>
      </w:r>
      <w:r w:rsidR="0095479B">
        <w:rPr>
          <w:rFonts w:ascii="Arial Unicode MS" w:eastAsia="Arial Unicode MS" w:hAnsi="Arial Unicode MS" w:cs="Arial Unicode MS"/>
          <w:b/>
          <w:sz w:val="20"/>
          <w:szCs w:val="20"/>
        </w:rPr>
        <w:t>ia</w:t>
      </w:r>
      <w:r w:rsidR="007403F5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del </w:t>
      </w:r>
      <w:r w:rsidR="007403F5">
        <w:rPr>
          <w:rFonts w:ascii="Arial Unicode MS" w:eastAsia="Arial Unicode MS" w:hAnsi="Arial Unicode MS" w:cs="Arial Unicode MS"/>
          <w:sz w:val="20"/>
          <w:szCs w:val="20"/>
          <w:u w:val="single"/>
        </w:rPr>
        <w:t>23</w:t>
      </w:r>
      <w:r w:rsidRPr="00AA1161">
        <w:rPr>
          <w:rFonts w:ascii="Arial Unicode MS" w:eastAsia="Arial Unicode MS" w:hAnsi="Arial Unicode MS" w:cs="Arial Unicode MS"/>
          <w:sz w:val="20"/>
          <w:szCs w:val="20"/>
          <w:u w:val="single"/>
        </w:rPr>
        <w:t>.04.15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visto il referto arbitrale </w:t>
      </w:r>
      <w:r w:rsidRPr="00F925E1">
        <w:rPr>
          <w:rFonts w:ascii="Arial Unicode MS" w:eastAsia="Arial Unicode MS" w:hAnsi="Arial Unicode MS" w:cs="Arial Unicode MS"/>
          <w:sz w:val="20"/>
          <w:szCs w:val="20"/>
        </w:rPr>
        <w:t xml:space="preserve">si </w:t>
      </w:r>
      <w:r w:rsidR="007403F5">
        <w:rPr>
          <w:rFonts w:ascii="Arial Unicode MS" w:eastAsia="Arial Unicode MS" w:hAnsi="Arial Unicode MS" w:cs="Arial Unicode MS"/>
          <w:sz w:val="20"/>
          <w:szCs w:val="20"/>
        </w:rPr>
        <w:t>ammonisce con diffida la Società Atlantide per assenza del Dirigente di se</w:t>
      </w:r>
      <w:r w:rsidR="0095479B">
        <w:rPr>
          <w:rFonts w:ascii="Arial Unicode MS" w:eastAsia="Arial Unicode MS" w:hAnsi="Arial Unicode MS" w:cs="Arial Unicode MS"/>
          <w:sz w:val="20"/>
          <w:szCs w:val="20"/>
        </w:rPr>
        <w:t>rvizio in violazione dell’art .</w:t>
      </w:r>
      <w:r w:rsidR="007403F5">
        <w:rPr>
          <w:rFonts w:ascii="Arial Unicode MS" w:eastAsia="Arial Unicode MS" w:hAnsi="Arial Unicode MS" w:cs="Arial Unicode MS"/>
          <w:sz w:val="20"/>
          <w:szCs w:val="20"/>
        </w:rPr>
        <w:t>14 RPN</w:t>
      </w:r>
      <w:r w:rsidR="0095479B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281F611D" w14:textId="77777777" w:rsidR="00FB09F2" w:rsidRDefault="00FB09F2" w:rsidP="00CB4121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F925E1">
        <w:rPr>
          <w:rFonts w:ascii="Arial Unicode MS" w:eastAsia="Arial Unicode MS" w:hAnsi="Arial Unicode MS" w:cs="Arial Unicode MS"/>
          <w:sz w:val="20"/>
          <w:szCs w:val="20"/>
        </w:rPr>
        <w:t>Visti i referti arbitrali si omologano i risultati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degli incontri disputati e la classifica come sotto riportata</w:t>
      </w:r>
    </w:p>
    <w:p w14:paraId="281F611E" w14:textId="77777777" w:rsidR="00AA1161" w:rsidRPr="00AA1161" w:rsidRDefault="00AA1161" w:rsidP="00AA1161">
      <w:pPr>
        <w:spacing w:after="200" w:line="276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A1161">
        <w:rPr>
          <w:rFonts w:ascii="Arial Unicode MS" w:eastAsia="Arial Unicode MS" w:hAnsi="Arial Unicode MS" w:cs="Arial Unicode MS"/>
          <w:b/>
          <w:sz w:val="32"/>
          <w:szCs w:val="32"/>
        </w:rPr>
        <w:t>Classifica under 17</w:t>
      </w:r>
    </w:p>
    <w:p w14:paraId="281F6176" w14:textId="77777777" w:rsidR="00AA1161" w:rsidRDefault="00AA1161" w:rsidP="00CB4121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4807"/>
        <w:gridCol w:w="762"/>
        <w:gridCol w:w="768"/>
        <w:gridCol w:w="632"/>
        <w:gridCol w:w="537"/>
        <w:gridCol w:w="559"/>
        <w:gridCol w:w="559"/>
        <w:gridCol w:w="671"/>
        <w:gridCol w:w="521"/>
      </w:tblGrid>
      <w:tr w:rsidR="00E40863" w:rsidRPr="00E40863" w14:paraId="24AC0A98" w14:textId="77777777" w:rsidTr="00E40863">
        <w:trPr>
          <w:trHeight w:val="255"/>
          <w:tblHeader/>
        </w:trPr>
        <w:tc>
          <w:tcPr>
            <w:tcW w:w="4926" w:type="dxa"/>
            <w:gridSpan w:val="2"/>
            <w:shd w:val="clear" w:color="auto" w:fill="auto"/>
            <w:vAlign w:val="center"/>
            <w:hideMark/>
          </w:tcPr>
          <w:p w14:paraId="084232D3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Partecipante 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EA4905B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G 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A42ECB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V 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810E44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N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560D06F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21245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GF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3AC4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GS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5A12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+/-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4EC5A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P.ti </w:t>
            </w:r>
          </w:p>
        </w:tc>
      </w:tr>
      <w:tr w:rsidR="00E40863" w:rsidRPr="00E40863" w14:paraId="0EECE625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3126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6709" w14:textId="10579A2D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718757B8" wp14:editId="5005FA13">
                  <wp:extent cx="285750" cy="285750"/>
                  <wp:effectExtent l="0" t="0" r="0" b="0"/>
                  <wp:docPr id="25" name="Immagine 25" descr="PROMOGEST QUARTU S.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MOGEST QUARTU S.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PROMOGEST QUARTU S.E.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6ADB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424D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86A7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5FC0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3399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4F52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D55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D25B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</w:t>
            </w:r>
          </w:p>
        </w:tc>
      </w:tr>
      <w:tr w:rsidR="00E40863" w:rsidRPr="00E40863" w14:paraId="22DDF9E5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E14D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01DD" w14:textId="5AC9BA90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703D2E7E" wp14:editId="10B06970">
                  <wp:extent cx="285750" cy="285750"/>
                  <wp:effectExtent l="0" t="0" r="0" b="0"/>
                  <wp:docPr id="24" name="Immagine 24" descr="NUOTOMANIA DOLI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OTOMANIA DOLI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NUOTOMANIA DOLIANOVA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72A6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0B58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FBE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551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2535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3CC4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153A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2CB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</w:t>
            </w:r>
          </w:p>
        </w:tc>
      </w:tr>
      <w:tr w:rsidR="00E40863" w:rsidRPr="00E40863" w14:paraId="449B89EE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989D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9163" w14:textId="6CAE6EDD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762D9354" wp14:editId="0C1715DD">
                  <wp:extent cx="285750" cy="285750"/>
                  <wp:effectExtent l="0" t="0" r="0" b="0"/>
                  <wp:docPr id="23" name="Immagine 23" descr="RARI NANTES CAGLI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RI NANTES CAGLI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RARI NANTES CAGLIARI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27FA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97B0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FAB3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94F9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D62B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14ED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91C1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61C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</w:t>
            </w:r>
          </w:p>
        </w:tc>
      </w:tr>
      <w:tr w:rsidR="00E40863" w:rsidRPr="00E40863" w14:paraId="599A161F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397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5BEF" w14:textId="14C25633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4D79EB96" wp14:editId="265E8FE0">
                  <wp:extent cx="285750" cy="285750"/>
                  <wp:effectExtent l="0" t="0" r="0" b="0"/>
                  <wp:docPr id="22" name="Immagine 22" descr="ESPERIA CAGLI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PERIA CAGLI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ESPERIA CAGLIARI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AC67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B751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9EB4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3808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602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6CF3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6E82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84EF6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</w:tr>
      <w:tr w:rsidR="00E40863" w:rsidRPr="00E40863" w14:paraId="38BEE7C4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8C8A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457B" w14:textId="664437FB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594FACE3" wp14:editId="62E42AA0">
                  <wp:extent cx="285750" cy="285750"/>
                  <wp:effectExtent l="0" t="0" r="0" b="0"/>
                  <wp:docPr id="21" name="Immagine 21" descr="LUNA SE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UNA SE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LUNA SESTU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2DC3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86E2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34F1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B4CD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FF9A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D9CB3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4C21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644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</w:tr>
      <w:tr w:rsidR="00E40863" w:rsidRPr="00E40863" w14:paraId="42D2DF9F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2578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2937" w14:textId="17A9B932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60A860AC" wp14:editId="2EEEBBDC">
                  <wp:extent cx="285750" cy="285750"/>
                  <wp:effectExtent l="0" t="0" r="0" b="0"/>
                  <wp:docPr id="20" name="Immagine 20" descr="OPPIDUM CAGLI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PPIDUM CAGLI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OPPIDUM CAGLIARI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D46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7BAB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24C4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3E49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2A26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EAD0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9CD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E5F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E40863" w:rsidRPr="00E40863" w14:paraId="17DBFA4A" w14:textId="77777777" w:rsidTr="00E40863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9FE5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D274" w14:textId="32BE692B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36918904" wp14:editId="69C4820F">
                  <wp:extent cx="285750" cy="285750"/>
                  <wp:effectExtent l="0" t="0" r="0" b="0"/>
                  <wp:docPr id="19" name="Immagine 19" descr="ATLANTIDE EL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LANTIDE EL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E40863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ATLANTIDE ELMAS</w:t>
              </w:r>
            </w:hyperlink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AA2C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218B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96E2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1739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A53F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4B4E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A954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EBFD" w14:textId="77777777" w:rsidR="00E40863" w:rsidRPr="00E40863" w:rsidRDefault="00E40863" w:rsidP="00E4086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4086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</w:tr>
    </w:tbl>
    <w:p w14:paraId="281F6177" w14:textId="77777777" w:rsidR="00C37440" w:rsidRDefault="00C37440" w:rsidP="00CB4121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81F6178" w14:textId="77777777" w:rsidR="00FF5FA8" w:rsidRDefault="00FF5FA8" w:rsidP="00CB4121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81F6179" w14:textId="77777777" w:rsidR="00FF5FA8" w:rsidRDefault="00FF5FA8" w:rsidP="00CB4121">
      <w:p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81F61EC" w14:textId="77777777" w:rsidR="00B72BE0" w:rsidRDefault="00B72BE0" w:rsidP="00C41D2E">
      <w:pPr>
        <w:spacing w:after="200" w:line="276" w:lineRule="auto"/>
      </w:pPr>
    </w:p>
    <w:tbl>
      <w:tblPr>
        <w:tblW w:w="4891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shd w:val="clear" w:color="auto" w:fill="FFFF00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"/>
        <w:gridCol w:w="2069"/>
        <w:gridCol w:w="367"/>
        <w:gridCol w:w="187"/>
        <w:gridCol w:w="1037"/>
        <w:gridCol w:w="1332"/>
        <w:gridCol w:w="550"/>
        <w:gridCol w:w="1516"/>
        <w:gridCol w:w="550"/>
        <w:gridCol w:w="412"/>
        <w:gridCol w:w="2054"/>
        <w:gridCol w:w="57"/>
      </w:tblGrid>
      <w:tr w:rsidR="004465FB" w14:paraId="281F61EF" w14:textId="77777777" w:rsidTr="006C0FE0">
        <w:trPr>
          <w:gridAfter w:val="1"/>
          <w:wAfter w:w="29" w:type="pct"/>
          <w:trHeight w:val="133"/>
          <w:jc w:val="center"/>
        </w:trPr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FFFF00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rPr>
                <w:color w:val="auto"/>
              </w:rPr>
              <w:id w:val="1081331478"/>
              <w:placeholder>
                <w:docPart w:val="55FDD66E905A4E52833F41309BD268E0"/>
              </w:placeholder>
              <w:date>
                <w:dateFormat w:val="d/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281F61ED" w14:textId="77777777" w:rsidR="004465FB" w:rsidRDefault="004465FB" w:rsidP="00CE25EA">
                <w:pPr>
                  <w:pStyle w:val="Data"/>
                  <w:framePr w:wrap="auto" w:hAnchor="text" w:xAlign="left" w:yAlign="inline"/>
                  <w:suppressOverlap w:val="0"/>
                </w:pPr>
                <w:r w:rsidRPr="00987DA0">
                  <w:rPr>
                    <w:color w:val="auto"/>
                  </w:rPr>
                  <w:t>UNDER 1</w:t>
                </w:r>
                <w:r w:rsidR="00A075E1">
                  <w:rPr>
                    <w:color w:val="auto"/>
                  </w:rPr>
                  <w:t>3</w:t>
                </w:r>
                <w:r>
                  <w:rPr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3727" w:type="pct"/>
            <w:gridSpan w:val="8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FFFF00"/>
            <w:tcMar>
              <w:top w:w="29" w:type="dxa"/>
              <w:left w:w="115" w:type="dxa"/>
              <w:bottom w:w="29" w:type="dxa"/>
            </w:tcMar>
            <w:vAlign w:val="center"/>
          </w:tcPr>
          <w:p w14:paraId="281F61EE" w14:textId="77777777" w:rsidR="004465FB" w:rsidRPr="005B480A" w:rsidRDefault="004465FB" w:rsidP="00CE25E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GIRONE DI ANDATA </w:t>
            </w:r>
          </w:p>
        </w:tc>
      </w:tr>
      <w:tr w:rsidR="00BB2A0C" w:rsidRPr="00FF5FA8" w14:paraId="281F61F9" w14:textId="77777777" w:rsidTr="006C0F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0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</w:rPr>
              <w:t>data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1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ora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2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impianto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3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Ospitante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F61F4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ris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5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Ospitata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6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Ris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7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gg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81F61F8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Arbitro</w:t>
            </w:r>
          </w:p>
        </w:tc>
      </w:tr>
      <w:tr w:rsidR="00BB2A0C" w:rsidRPr="00FF5FA8" w14:paraId="281F6203" w14:textId="77777777" w:rsidTr="006C0F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1FA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giovedì 23 aprile 2015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1FB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17:30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1FC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DOLIANOVA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1FD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OPPIDUM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F61FE" w14:textId="0DE6A48E" w:rsidR="00FF5FA8" w:rsidRPr="00FF5FA8" w:rsidRDefault="006C0FE0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1FF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PROMOGEST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200" w14:textId="106C81EF" w:rsidR="00FF5FA8" w:rsidRPr="00FF5FA8" w:rsidRDefault="006C0FE0" w:rsidP="006C0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201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1R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202" w14:textId="2678D492" w:rsidR="00FF5FA8" w:rsidRPr="00FF5FA8" w:rsidRDefault="006C0FE0" w:rsidP="006C0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Fadda Andrea</w:t>
            </w:r>
          </w:p>
        </w:tc>
      </w:tr>
      <w:tr w:rsidR="00BB2A0C" w:rsidRPr="00FF5FA8" w14:paraId="281F620D" w14:textId="77777777" w:rsidTr="006C0F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204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sabato 25 aprile 2015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205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11:00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206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ELMAS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207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ATLANTIDE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F6208" w14:textId="1005275E" w:rsidR="00FF5FA8" w:rsidRPr="00FF5FA8" w:rsidRDefault="006C0FE0" w:rsidP="006C0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209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PROMOSPORT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20A" w14:textId="6927A8D0" w:rsidR="00FF5FA8" w:rsidRPr="00FF5FA8" w:rsidRDefault="006C0FE0" w:rsidP="006C0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20B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1R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620C" w14:textId="359A2C6B" w:rsidR="00FF5FA8" w:rsidRPr="00FF5FA8" w:rsidRDefault="006C0FE0" w:rsidP="006C0F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Talloru M.</w:t>
            </w:r>
            <w:r w:rsidR="00BB2A0C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</w:tr>
      <w:tr w:rsidR="00BB2A0C" w:rsidRPr="00FF5FA8" w14:paraId="281F6217" w14:textId="77777777" w:rsidTr="006C0F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81F620E" w14:textId="77777777" w:rsidR="00FF5FA8" w:rsidRPr="00FF5FA8" w:rsidRDefault="00FF5FA8" w:rsidP="00FF5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domenica 26 aprile 2015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81F620F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81F6210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81F6211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RN CAGLIARI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</w:tcPr>
          <w:p w14:paraId="281F6212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81F6213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RIPOSA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14:paraId="281F6214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14:paraId="281F6215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5FA8">
              <w:rPr>
                <w:rFonts w:ascii="Calibri" w:eastAsia="Times New Roman" w:hAnsi="Calibri" w:cs="Times New Roman"/>
                <w:sz w:val="18"/>
                <w:szCs w:val="18"/>
              </w:rPr>
              <w:t>1R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14:paraId="281F6216" w14:textId="77777777" w:rsidR="00FF5FA8" w:rsidRPr="00FF5FA8" w:rsidRDefault="00FF5FA8" w:rsidP="00FF5F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81F6218" w14:textId="77777777" w:rsidR="008D5FCE" w:rsidRDefault="008D5FCE" w:rsidP="008D5FCE">
      <w:pPr>
        <w:spacing w:after="120" w:line="276" w:lineRule="auto"/>
      </w:pPr>
      <w:r w:rsidRPr="00733D34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>Provvedimento</w:t>
      </w:r>
      <w:r w:rsidRPr="00733D34">
        <w:rPr>
          <w:rFonts w:ascii="Arial Unicode MS" w:eastAsia="Arial Unicode MS" w:hAnsi="Arial Unicode MS" w:cs="Arial Unicode MS"/>
          <w:b/>
          <w:color w:val="BFBFBF" w:themeColor="background1" w:themeShade="BF"/>
          <w:sz w:val="22"/>
          <w:szCs w:val="22"/>
          <w:highlight w:val="lightGray"/>
        </w:rPr>
        <w:t>..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 xml:space="preserve">  </w:t>
      </w:r>
      <w:r w:rsidRPr="00733D34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>
        <w:t xml:space="preserve"> </w:t>
      </w:r>
    </w:p>
    <w:p w14:paraId="281F6219" w14:textId="77777777" w:rsidR="00B72BE0" w:rsidRDefault="00B72BE0" w:rsidP="00B72BE0">
      <w:pPr>
        <w:spacing w:after="12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F925E1">
        <w:rPr>
          <w:rFonts w:ascii="Arial Unicode MS" w:eastAsia="Arial Unicode MS" w:hAnsi="Arial Unicode MS" w:cs="Arial Unicode MS"/>
          <w:sz w:val="20"/>
          <w:szCs w:val="20"/>
        </w:rPr>
        <w:t>Visti i referti arbitrali si omologano i risultati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degli incontri disputati e la classifica come sotto riportata.</w:t>
      </w:r>
    </w:p>
    <w:p w14:paraId="281F621A" w14:textId="77777777" w:rsidR="00BE563F" w:rsidRPr="005B480A" w:rsidRDefault="00BE563F" w:rsidP="00BE563F">
      <w:pPr>
        <w:spacing w:after="0"/>
        <w:jc w:val="center"/>
        <w:rPr>
          <w:b/>
          <w:color w:val="FFFFFF" w:themeColor="background1"/>
        </w:rPr>
      </w:pPr>
      <w:r>
        <w:rPr>
          <w:b/>
        </w:rPr>
        <w:t>CLASSIFICA UNDER 13</w:t>
      </w:r>
    </w:p>
    <w:tbl>
      <w:tblPr>
        <w:tblW w:w="10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889"/>
        <w:gridCol w:w="537"/>
        <w:gridCol w:w="549"/>
        <w:gridCol w:w="552"/>
        <w:gridCol w:w="314"/>
        <w:gridCol w:w="781"/>
        <w:gridCol w:w="781"/>
        <w:gridCol w:w="937"/>
        <w:gridCol w:w="728"/>
      </w:tblGrid>
      <w:tr w:rsidR="006C0FE0" w:rsidRPr="006C0FE0" w14:paraId="784CA10F" w14:textId="77777777" w:rsidTr="006C0FE0">
        <w:trPr>
          <w:trHeight w:val="314"/>
          <w:tblHeader/>
        </w:trPr>
        <w:tc>
          <w:tcPr>
            <w:tcW w:w="5010" w:type="dxa"/>
            <w:gridSpan w:val="2"/>
            <w:shd w:val="clear" w:color="auto" w:fill="auto"/>
            <w:vAlign w:val="center"/>
            <w:hideMark/>
          </w:tcPr>
          <w:p w14:paraId="0CBCA779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Partecipante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C717F62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G 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930B5CE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V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CBB8C8F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C12EF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F0B26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GF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BB714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GS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B40EC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+/-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68297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P.ti </w:t>
            </w:r>
          </w:p>
        </w:tc>
      </w:tr>
      <w:tr w:rsidR="006C0FE0" w:rsidRPr="006C0FE0" w14:paraId="45E3DF6A" w14:textId="77777777" w:rsidTr="006C0FE0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C438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7747" w14:textId="1A2E5022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14B8B643" wp14:editId="7FEBF54C">
                  <wp:extent cx="285750" cy="285750"/>
                  <wp:effectExtent l="0" t="0" r="0" b="0"/>
                  <wp:docPr id="30" name="Immagine 30" descr="PROMOG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MOG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6C0FE0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PROMOGEST</w:t>
              </w:r>
            </w:hyperlink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BDF5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0758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7C4E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A528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F43A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4949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44DF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E033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</w:tr>
      <w:tr w:rsidR="006C0FE0" w:rsidRPr="006C0FE0" w14:paraId="6A7F0360" w14:textId="77777777" w:rsidTr="006C0FE0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CC02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5526" w14:textId="43DD868C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0D34EE54" wp14:editId="7C5AD655">
                  <wp:extent cx="285750" cy="285750"/>
                  <wp:effectExtent l="0" t="0" r="0" b="0"/>
                  <wp:docPr id="29" name="Immagine 29" descr="ATLANT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TLANT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6C0FE0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ATLANTIDE</w:t>
              </w:r>
            </w:hyperlink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6647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729C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82B7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A196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E20A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7EB6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E73B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977A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</w:tr>
      <w:tr w:rsidR="006C0FE0" w:rsidRPr="006C0FE0" w14:paraId="5927E27B" w14:textId="77777777" w:rsidTr="006C0FE0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74D6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EBFE" w14:textId="29BEB9CD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42A7B2A7" wp14:editId="57105CA3">
                  <wp:extent cx="285750" cy="285750"/>
                  <wp:effectExtent l="0" t="0" r="0" b="0"/>
                  <wp:docPr id="28" name="Immagine 28" descr="PROMO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MO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6C0FE0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PROMOSPORT</w:t>
              </w:r>
            </w:hyperlink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363B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24FCC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2133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5E11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A963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146D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9528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E73C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</w:tr>
      <w:tr w:rsidR="006C0FE0" w:rsidRPr="006C0FE0" w14:paraId="367CA045" w14:textId="77777777" w:rsidTr="006C0FE0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61EC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8163" w14:textId="2242E30C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367D9BF7" wp14:editId="0D0209E9">
                  <wp:extent cx="285750" cy="285750"/>
                  <wp:effectExtent l="0" t="0" r="0" b="0"/>
                  <wp:docPr id="27" name="Immagine 27" descr="RN CAGLI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N CAGLI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6C0FE0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RN CAGLIARI</w:t>
              </w:r>
            </w:hyperlink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86F6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5698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ED24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7BD0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863E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F4C1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703F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FC73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6C0FE0" w:rsidRPr="006C0FE0" w14:paraId="284931A0" w14:textId="77777777" w:rsidTr="006C0FE0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3E65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A5E6" w14:textId="2A8AAA70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0BD530C5" wp14:editId="71537A60">
                  <wp:extent cx="285750" cy="285750"/>
                  <wp:effectExtent l="0" t="0" r="0" b="0"/>
                  <wp:docPr id="26" name="Immagine 26" descr="OPPI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PPI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6C0FE0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OPPIDUM</w:t>
              </w:r>
            </w:hyperlink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300A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AE0D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E7F7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ADE4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08C1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094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6E03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2077" w14:textId="77777777" w:rsidR="006C0FE0" w:rsidRPr="006C0FE0" w:rsidRDefault="006C0FE0" w:rsidP="006C0FE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C0FE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</w:tr>
    </w:tbl>
    <w:p w14:paraId="281F625C" w14:textId="77777777" w:rsidR="005F0EC9" w:rsidRDefault="005F0EC9" w:rsidP="008D5FCE">
      <w:pPr>
        <w:spacing w:after="120" w:line="276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281F625D" w14:textId="77777777" w:rsidR="00B72BE0" w:rsidRDefault="00B72BE0" w:rsidP="008D5FCE">
      <w:pPr>
        <w:spacing w:after="120" w:line="276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281F62D0" w14:textId="77777777" w:rsidR="00947FED" w:rsidRDefault="00947FED" w:rsidP="00DC5C0C">
      <w:pPr>
        <w:spacing w:after="12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5098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shd w:val="clear" w:color="auto" w:fill="FFFF00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2"/>
        <w:gridCol w:w="1808"/>
        <w:gridCol w:w="139"/>
        <w:gridCol w:w="120"/>
        <w:gridCol w:w="225"/>
        <w:gridCol w:w="209"/>
        <w:gridCol w:w="792"/>
        <w:gridCol w:w="289"/>
        <w:gridCol w:w="3342"/>
        <w:gridCol w:w="294"/>
        <w:gridCol w:w="611"/>
        <w:gridCol w:w="92"/>
        <w:gridCol w:w="1324"/>
        <w:gridCol w:w="6"/>
        <w:gridCol w:w="1376"/>
        <w:gridCol w:w="101"/>
      </w:tblGrid>
      <w:tr w:rsidR="00DC58C2" w14:paraId="69E1F4DA" w14:textId="77777777" w:rsidTr="00DC58C2">
        <w:trPr>
          <w:gridAfter w:val="1"/>
          <w:wAfter w:w="47" w:type="pct"/>
          <w:trHeight w:val="157"/>
          <w:jc w:val="center"/>
        </w:trPr>
        <w:tc>
          <w:tcPr>
            <w:tcW w:w="1022" w:type="pct"/>
            <w:gridSpan w:val="4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FF99FF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rPr>
                <w:color w:val="auto"/>
              </w:rPr>
              <w:id w:val="-1342392035"/>
              <w:placeholder>
                <w:docPart w:val="FB9E404E17DC49E2A38597480A1B5327"/>
              </w:placeholder>
              <w:date>
                <w:dateFormat w:val="d/M/yyyy"/>
                <w:lid w:val="it-IT"/>
                <w:storeMappedDataAs w:val="dateTime"/>
                <w:calendar w:val="gregorian"/>
              </w:date>
            </w:sdtPr>
            <w:sdtContent>
              <w:p w14:paraId="76BEEB45" w14:textId="26ED2AD4" w:rsidR="00DC58C2" w:rsidRDefault="00DC58C2" w:rsidP="00CE03CE">
                <w:pPr>
                  <w:pStyle w:val="Data"/>
                  <w:framePr w:wrap="auto" w:hAnchor="text" w:xAlign="left" w:yAlign="inline"/>
                  <w:suppressOverlap w:val="0"/>
                </w:pPr>
                <w:r>
                  <w:rPr>
                    <w:color w:val="auto"/>
                  </w:rPr>
                  <w:t>EXTRAFEDERALI</w:t>
                </w:r>
                <w:r>
                  <w:rPr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3931" w:type="pct"/>
            <w:gridSpan w:val="11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FF99FF"/>
            <w:tcMar>
              <w:top w:w="29" w:type="dxa"/>
              <w:left w:w="115" w:type="dxa"/>
              <w:bottom w:w="29" w:type="dxa"/>
            </w:tcMar>
            <w:vAlign w:val="center"/>
          </w:tcPr>
          <w:p w14:paraId="15549B99" w14:textId="6DF38DD3" w:rsidR="00DC58C2" w:rsidRPr="005B480A" w:rsidRDefault="00DC58C2" w:rsidP="00CE03CE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SETTORI VARI </w:t>
            </w:r>
          </w:p>
        </w:tc>
      </w:tr>
      <w:tr w:rsidR="00CE03CE" w:rsidRPr="00184C00" w14:paraId="72568EA9" w14:textId="77777777" w:rsidTr="00CE0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4" w:type="pct"/>
          <w:trHeight w:val="283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DAF257E" w14:textId="2B53CD01" w:rsidR="00CE03CE" w:rsidRPr="002A2BA0" w:rsidRDefault="00CE03CE" w:rsidP="002A2B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184C00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33E1AB5" w14:textId="1D9AE548" w:rsidR="00CE03CE" w:rsidRPr="002A2BA0" w:rsidRDefault="00CE03CE" w:rsidP="002A2B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184C00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 xml:space="preserve">Ora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093539D" w14:textId="24770401" w:rsidR="00CE03CE" w:rsidRPr="002A2BA0" w:rsidRDefault="00CE03CE" w:rsidP="002A2B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184C00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 xml:space="preserve">Impianto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EFBA146" w14:textId="448822B6" w:rsidR="00CE03CE" w:rsidRPr="002A2BA0" w:rsidRDefault="00CE03CE" w:rsidP="002A2B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 w:rsidRPr="00184C00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Manifestazione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6024675" w14:textId="42D22AEE" w:rsidR="00CE03CE" w:rsidRPr="002A2BA0" w:rsidRDefault="00CE03CE" w:rsidP="002A2B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C.ORGANIZ.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666E234" w14:textId="6FE1C1BC" w:rsidR="00CE03CE" w:rsidRPr="002A2BA0" w:rsidRDefault="00CE03CE" w:rsidP="002A2B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</w:rPr>
              <w:t>GIUDICE ARBITRO</w:t>
            </w:r>
          </w:p>
        </w:tc>
      </w:tr>
      <w:tr w:rsidR="00CE03CE" w:rsidRPr="00EC2BDD" w14:paraId="5059CF24" w14:textId="2837A7FE" w:rsidTr="00CE0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4" w:type="pct"/>
          <w:trHeight w:val="240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37B" w14:textId="77777777" w:rsidR="00CE03CE" w:rsidRPr="00EC2BDD" w:rsidRDefault="00CE03CE" w:rsidP="00EC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domenica 19 aprile 2015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9AD" w14:textId="77777777" w:rsidR="00CE03CE" w:rsidRPr="00EC2BDD" w:rsidRDefault="00CE03CE" w:rsidP="00EC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10:00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C38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TERRAMAINI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6ED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3° MEMORIAL KIKKO MONTISCI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0E0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M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268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EXTRA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B8F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DOPHIN DELFINO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47D0F" w14:textId="13C5BA04" w:rsidR="00CE03CE" w:rsidRPr="00CE03CE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E03CE">
              <w:rPr>
                <w:rFonts w:ascii="Calibri" w:eastAsia="Times New Roman" w:hAnsi="Calibri" w:cs="Times New Roman"/>
                <w:sz w:val="18"/>
                <w:szCs w:val="18"/>
              </w:rPr>
              <w:t>COZZOLINO C.</w:t>
            </w:r>
          </w:p>
        </w:tc>
      </w:tr>
      <w:tr w:rsidR="00CE03CE" w:rsidRPr="00EC2BDD" w14:paraId="2725C0D7" w14:textId="6DEC1BF2" w:rsidTr="00CE0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4" w:type="pct"/>
          <w:trHeight w:val="240"/>
        </w:trPr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B07" w14:textId="77777777" w:rsidR="00CE03CE" w:rsidRPr="00EC2BDD" w:rsidRDefault="00CE03CE" w:rsidP="00EC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sabato 25 aprile 2015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F0" w14:textId="77777777" w:rsidR="00CE03CE" w:rsidRPr="00EC2BDD" w:rsidRDefault="00CE03CE" w:rsidP="00EC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9:15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F72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CARBONIA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3A9C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7°CAMPIONATO REGIONALE NUOTO SARDE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E11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A30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EXTRA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5EB9" w14:textId="77777777" w:rsidR="00CE03CE" w:rsidRPr="00EC2BDD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2BDD">
              <w:rPr>
                <w:rFonts w:ascii="Calibri" w:eastAsia="Times New Roman" w:hAnsi="Calibri" w:cs="Times New Roman"/>
                <w:sz w:val="18"/>
                <w:szCs w:val="18"/>
              </w:rPr>
              <w:t>FISDIR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12D2" w14:textId="237DDEDB" w:rsidR="00CE03CE" w:rsidRPr="00CE03CE" w:rsidRDefault="00CE03CE" w:rsidP="00EC2B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E03CE">
              <w:rPr>
                <w:rFonts w:ascii="Calibri" w:eastAsia="Times New Roman" w:hAnsi="Calibri" w:cs="Times New Roman"/>
                <w:sz w:val="18"/>
                <w:szCs w:val="18"/>
              </w:rPr>
              <w:t>GARAU S.</w:t>
            </w:r>
          </w:p>
        </w:tc>
      </w:tr>
    </w:tbl>
    <w:p w14:paraId="38B7CD56" w14:textId="77777777" w:rsidR="00DC58C2" w:rsidRDefault="00DC58C2" w:rsidP="00DC58C2">
      <w:pPr>
        <w:spacing w:after="120" w:line="276" w:lineRule="auto"/>
      </w:pPr>
      <w:r w:rsidRPr="00DC58C2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>Provvedimento</w:t>
      </w:r>
      <w:r w:rsidRPr="00DC58C2">
        <w:rPr>
          <w:rFonts w:ascii="Arial Unicode MS" w:eastAsia="Arial Unicode MS" w:hAnsi="Arial Unicode MS" w:cs="Arial Unicode MS"/>
          <w:b/>
          <w:color w:val="BFBFBF" w:themeColor="background1" w:themeShade="BF"/>
          <w:sz w:val="22"/>
          <w:szCs w:val="22"/>
          <w:highlight w:val="lightGray"/>
        </w:rPr>
        <w:t>..</w:t>
      </w:r>
      <w:r w:rsidRPr="00DC58C2">
        <w:rPr>
          <w:rFonts w:ascii="Arial Unicode MS" w:eastAsia="Arial Unicode MS" w:hAnsi="Arial Unicode MS" w:cs="Arial Unicode MS"/>
          <w:b/>
          <w:sz w:val="22"/>
          <w:szCs w:val="22"/>
          <w:highlight w:val="lightGray"/>
        </w:rPr>
        <w:t xml:space="preserve"> 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>
        <w:t xml:space="preserve"> </w:t>
      </w:r>
    </w:p>
    <w:p w14:paraId="7E4D22AC" w14:textId="5B0DCAFE" w:rsidR="00DC58C2" w:rsidRDefault="00DC58C2" w:rsidP="00DC58C2">
      <w:pPr>
        <w:spacing w:after="12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F925E1">
        <w:rPr>
          <w:rFonts w:ascii="Arial Unicode MS" w:eastAsia="Arial Unicode MS" w:hAnsi="Arial Unicode MS" w:cs="Arial Unicode MS"/>
          <w:sz w:val="20"/>
          <w:szCs w:val="20"/>
        </w:rPr>
        <w:t xml:space="preserve">Visti i referti arbitrali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che non riportano problematiche di ordine tecnico-disciplinare riferite ad atleti o rappresentanti di società considerato quindi che le manifestazioni si sono svolte in maniera regolare </w:t>
      </w:r>
      <w:r w:rsidRPr="00F925E1">
        <w:rPr>
          <w:rFonts w:ascii="Arial Unicode MS" w:eastAsia="Arial Unicode MS" w:hAnsi="Arial Unicode MS" w:cs="Arial Unicode MS"/>
          <w:sz w:val="20"/>
          <w:szCs w:val="20"/>
        </w:rPr>
        <w:t>si omologano i risultati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elle stesse. </w:t>
      </w:r>
    </w:p>
    <w:p w14:paraId="521309CF" w14:textId="77777777" w:rsidR="002A2BA0" w:rsidRDefault="002A2BA0" w:rsidP="00DC5C0C">
      <w:pPr>
        <w:spacing w:after="12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43B84C2" w14:textId="77777777" w:rsidR="00DC58C2" w:rsidRDefault="00DC58C2" w:rsidP="00DC5C0C">
      <w:pPr>
        <w:spacing w:after="12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64FF3C01" w14:textId="77777777" w:rsidR="00CE03CE" w:rsidRDefault="00CE03CE" w:rsidP="00DC5C0C">
      <w:pPr>
        <w:spacing w:after="120"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81F62D1" w14:textId="77777777" w:rsidR="007C6CBE" w:rsidRDefault="007C6CBE" w:rsidP="00C41D2E">
      <w:pPr>
        <w:spacing w:after="200" w:line="276" w:lineRule="auto"/>
      </w:pPr>
    </w:p>
    <w:p w14:paraId="281F62D2" w14:textId="77777777" w:rsidR="00C41D2E" w:rsidRDefault="00C41D2E" w:rsidP="00E33BF2">
      <w:pPr>
        <w:spacing w:after="0" w:line="240" w:lineRule="auto"/>
      </w:pPr>
      <w:r>
        <w:t>Il Giudice Sportivo</w:t>
      </w:r>
      <w:r w:rsidR="00E33BF2">
        <w:t xml:space="preserve"> Regionale</w:t>
      </w:r>
    </w:p>
    <w:p w14:paraId="281F62D3" w14:textId="77777777" w:rsidR="00C41D2E" w:rsidRDefault="00AB0892" w:rsidP="00E33BF2">
      <w:pPr>
        <w:spacing w:after="0" w:line="240" w:lineRule="auto"/>
      </w:pPr>
      <w:r>
        <w:t>Avv. Andrea Cornaglia</w:t>
      </w:r>
    </w:p>
    <w:sectPr w:rsidR="00C41D2E" w:rsidSect="00253B16">
      <w:headerReference w:type="default" r:id="rId31"/>
      <w:footerReference w:type="default" r:id="rId32"/>
      <w:pgSz w:w="11907" w:h="16839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F62FA" w14:textId="77777777" w:rsidR="003720F7" w:rsidRDefault="003720F7">
      <w:pPr>
        <w:spacing w:after="0" w:line="240" w:lineRule="auto"/>
      </w:pPr>
      <w:r>
        <w:separator/>
      </w:r>
    </w:p>
  </w:endnote>
  <w:endnote w:type="continuationSeparator" w:id="0">
    <w:p w14:paraId="281F62FB" w14:textId="77777777" w:rsidR="003720F7" w:rsidRDefault="0037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62FD" w14:textId="77777777" w:rsidR="00E57930" w:rsidRDefault="00E57930"/>
  <w:p w14:paraId="281F62FE" w14:textId="77777777" w:rsidR="00E57930" w:rsidRDefault="00E57930">
    <w:pPr>
      <w:pStyle w:val="Pidipaginadispari"/>
    </w:pPr>
    <w:r>
      <w:t xml:space="preserve">Pag. </w:t>
    </w:r>
    <w:r w:rsidR="000178FB">
      <w:fldChar w:fldCharType="begin"/>
    </w:r>
    <w:r>
      <w:instrText>PAGE   \* MERGEFORMAT</w:instrText>
    </w:r>
    <w:r w:rsidR="000178FB">
      <w:fldChar w:fldCharType="separate"/>
    </w:r>
    <w:r w:rsidR="00DC58C2" w:rsidRPr="00DC58C2">
      <w:rPr>
        <w:noProof/>
        <w:sz w:val="24"/>
        <w:szCs w:val="24"/>
      </w:rPr>
      <w:t>2</w:t>
    </w:r>
    <w:r w:rsidR="000178F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F62F8" w14:textId="77777777" w:rsidR="003720F7" w:rsidRDefault="003720F7">
      <w:pPr>
        <w:spacing w:after="0" w:line="240" w:lineRule="auto"/>
      </w:pPr>
      <w:r>
        <w:separator/>
      </w:r>
    </w:p>
  </w:footnote>
  <w:footnote w:type="continuationSeparator" w:id="0">
    <w:p w14:paraId="281F62F9" w14:textId="77777777" w:rsidR="003720F7" w:rsidRDefault="0037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3884"/>
      <w:placeholder>
        <w:docPart w:val="0779FAFB99964817BD2648D5587B4C3F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it-IT"/>
        <w:storeMappedDataAs w:val="dateTime"/>
        <w:calendar w:val="gregorian"/>
      </w:date>
    </w:sdtPr>
    <w:sdtEndPr/>
    <w:sdtContent>
      <w:p w14:paraId="281F62FC" w14:textId="77777777" w:rsidR="00E57930" w:rsidRDefault="00E57930">
        <w:pPr>
          <w:pStyle w:val="Intestazionedispari"/>
        </w:pPr>
        <w:r>
          <w:t>2014/2015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StileelencoLun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6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attachedTemplate r:id="rId1"/>
  <w:defaultTabStop w:val="709"/>
  <w:hyphenationZone w:val="280"/>
  <w:drawingGridHorizontalSpacing w:val="11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0A"/>
    <w:rsid w:val="000178FB"/>
    <w:rsid w:val="00050B2F"/>
    <w:rsid w:val="00064B54"/>
    <w:rsid w:val="000652B7"/>
    <w:rsid w:val="0016595B"/>
    <w:rsid w:val="00184C00"/>
    <w:rsid w:val="001A78FA"/>
    <w:rsid w:val="002079CE"/>
    <w:rsid w:val="0021440E"/>
    <w:rsid w:val="00222A20"/>
    <w:rsid w:val="0023215F"/>
    <w:rsid w:val="0023438E"/>
    <w:rsid w:val="00253B16"/>
    <w:rsid w:val="00267358"/>
    <w:rsid w:val="00281BA9"/>
    <w:rsid w:val="002A2BA0"/>
    <w:rsid w:val="002E02E9"/>
    <w:rsid w:val="002E7B1D"/>
    <w:rsid w:val="003720F7"/>
    <w:rsid w:val="00394EBA"/>
    <w:rsid w:val="003B6D9C"/>
    <w:rsid w:val="003B713F"/>
    <w:rsid w:val="00402353"/>
    <w:rsid w:val="0043640C"/>
    <w:rsid w:val="004465FB"/>
    <w:rsid w:val="004924F7"/>
    <w:rsid w:val="004F3D6F"/>
    <w:rsid w:val="00537818"/>
    <w:rsid w:val="00547C48"/>
    <w:rsid w:val="005A5BAD"/>
    <w:rsid w:val="005B480A"/>
    <w:rsid w:val="005F0EC9"/>
    <w:rsid w:val="00607FB7"/>
    <w:rsid w:val="0063338C"/>
    <w:rsid w:val="0063750F"/>
    <w:rsid w:val="0068060D"/>
    <w:rsid w:val="006C0FE0"/>
    <w:rsid w:val="006F73B4"/>
    <w:rsid w:val="0072629F"/>
    <w:rsid w:val="00733D34"/>
    <w:rsid w:val="007403F5"/>
    <w:rsid w:val="00782CDA"/>
    <w:rsid w:val="007C6CBE"/>
    <w:rsid w:val="007D2DB8"/>
    <w:rsid w:val="007E3CD8"/>
    <w:rsid w:val="0080268E"/>
    <w:rsid w:val="008406B6"/>
    <w:rsid w:val="00884645"/>
    <w:rsid w:val="008D5FCE"/>
    <w:rsid w:val="00947FED"/>
    <w:rsid w:val="0095479B"/>
    <w:rsid w:val="00965B53"/>
    <w:rsid w:val="00987DA0"/>
    <w:rsid w:val="00987E6F"/>
    <w:rsid w:val="00A075E1"/>
    <w:rsid w:val="00A358A7"/>
    <w:rsid w:val="00A9142F"/>
    <w:rsid w:val="00AA1161"/>
    <w:rsid w:val="00AB0892"/>
    <w:rsid w:val="00AD3CCC"/>
    <w:rsid w:val="00AF3CEC"/>
    <w:rsid w:val="00B0303F"/>
    <w:rsid w:val="00B230A9"/>
    <w:rsid w:val="00B72BE0"/>
    <w:rsid w:val="00B943B1"/>
    <w:rsid w:val="00BA7CE2"/>
    <w:rsid w:val="00BB2A0C"/>
    <w:rsid w:val="00BE563F"/>
    <w:rsid w:val="00C1111B"/>
    <w:rsid w:val="00C17B6A"/>
    <w:rsid w:val="00C37440"/>
    <w:rsid w:val="00C41D2E"/>
    <w:rsid w:val="00CB4121"/>
    <w:rsid w:val="00CE03CE"/>
    <w:rsid w:val="00CE25EA"/>
    <w:rsid w:val="00CE2B37"/>
    <w:rsid w:val="00D352CF"/>
    <w:rsid w:val="00D864F9"/>
    <w:rsid w:val="00DC194D"/>
    <w:rsid w:val="00DC58C2"/>
    <w:rsid w:val="00DC5C0C"/>
    <w:rsid w:val="00E33BF2"/>
    <w:rsid w:val="00E40863"/>
    <w:rsid w:val="00E40958"/>
    <w:rsid w:val="00E51854"/>
    <w:rsid w:val="00E57930"/>
    <w:rsid w:val="00E94F14"/>
    <w:rsid w:val="00EA7BBB"/>
    <w:rsid w:val="00EC2BDD"/>
    <w:rsid w:val="00EF0591"/>
    <w:rsid w:val="00F46152"/>
    <w:rsid w:val="00F8625A"/>
    <w:rsid w:val="00F925E1"/>
    <w:rsid w:val="00FB09F2"/>
    <w:rsid w:val="00FB173D"/>
    <w:rsid w:val="00FC1FD2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1F60BA"/>
  <w15:docId w15:val="{AD9A97D9-48BB-4895-A883-AE7571A7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152"/>
    <w:pPr>
      <w:spacing w:after="180" w:line="264" w:lineRule="auto"/>
    </w:pPr>
    <w:rPr>
      <w:sz w:val="23"/>
      <w:szCs w:val="23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rsid w:val="00F46152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F46152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6152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6152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6152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6152"/>
    <w:pPr>
      <w:spacing w:after="0"/>
      <w:outlineLvl w:val="5"/>
    </w:pPr>
    <w:rPr>
      <w:b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6152"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6152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6152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F46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rmuladiapertura">
    <w:name w:val="Salutation"/>
    <w:basedOn w:val="Normale"/>
    <w:next w:val="Normale"/>
    <w:link w:val="FormuladiaperturaCarattere"/>
    <w:uiPriority w:val="6"/>
    <w:unhideWhenUsed/>
    <w:qFormat/>
    <w:rsid w:val="00F46152"/>
    <w:pPr>
      <w:spacing w:before="400" w:after="320" w:line="240" w:lineRule="auto"/>
    </w:pPr>
    <w:rPr>
      <w:b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6"/>
    <w:rsid w:val="00F46152"/>
    <w:rPr>
      <w:b/>
      <w:sz w:val="23"/>
      <w:szCs w:val="23"/>
    </w:rPr>
  </w:style>
  <w:style w:type="paragraph" w:customStyle="1" w:styleId="Indirizzomittente1">
    <w:name w:val="Indirizzo mittente1"/>
    <w:basedOn w:val="Nessunaspaziatura"/>
    <w:uiPriority w:val="3"/>
    <w:qFormat/>
    <w:rsid w:val="00F46152"/>
    <w:pPr>
      <w:spacing w:after="200"/>
    </w:pPr>
    <w:rPr>
      <w:color w:val="775F55" w:themeColor="text2"/>
    </w:rPr>
  </w:style>
  <w:style w:type="paragraph" w:customStyle="1" w:styleId="Indirizzodestinatario1">
    <w:name w:val="Indirizzo destinatario1"/>
    <w:basedOn w:val="Nessunaspaziatura"/>
    <w:uiPriority w:val="4"/>
    <w:qFormat/>
    <w:rsid w:val="00F46152"/>
    <w:pPr>
      <w:spacing w:before="240"/>
      <w:contextualSpacing/>
    </w:pPr>
    <w:rPr>
      <w:color w:val="775F55" w:themeColor="text2"/>
    </w:rPr>
  </w:style>
  <w:style w:type="character" w:styleId="Testosegnaposto">
    <w:name w:val="Placeholder Text"/>
    <w:basedOn w:val="Carpredefinitoparagrafo"/>
    <w:uiPriority w:val="99"/>
    <w:semiHidden/>
    <w:rsid w:val="00F46152"/>
    <w:rPr>
      <w:color w:val="808080"/>
    </w:rPr>
  </w:style>
  <w:style w:type="paragraph" w:styleId="Data">
    <w:name w:val="Date"/>
    <w:basedOn w:val="Nessunaspaziatura"/>
    <w:next w:val="Normale"/>
    <w:link w:val="DataCarattere"/>
    <w:uiPriority w:val="99"/>
    <w:unhideWhenUsed/>
    <w:rsid w:val="00F46152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99"/>
    <w:rsid w:val="00F46152"/>
    <w:rPr>
      <w:rFonts w:cs="Times New Roman"/>
      <w:b/>
      <w:color w:val="FFFFFF" w:themeColor="background1"/>
      <w:sz w:val="23"/>
      <w:szCs w:val="23"/>
    </w:rPr>
  </w:style>
  <w:style w:type="paragraph" w:styleId="Nessunaspaziatura">
    <w:name w:val="No Spacing"/>
    <w:basedOn w:val="Normale"/>
    <w:uiPriority w:val="1"/>
    <w:qFormat/>
    <w:rsid w:val="00F4615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1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152"/>
    <w:rPr>
      <w:rFonts w:ascii="Tahoma" w:hAnsi="Tahoma" w:cs="Tahoma"/>
      <w:sz w:val="16"/>
      <w:szCs w:val="16"/>
    </w:rPr>
  </w:style>
  <w:style w:type="paragraph" w:styleId="Testodelblocco">
    <w:name w:val="Block Text"/>
    <w:aliases w:val="Quote"/>
    <w:uiPriority w:val="40"/>
    <w:rsid w:val="00F46152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itolodellibro">
    <w:name w:val="Book Title"/>
    <w:basedOn w:val="Carpredefinitoparagrafo"/>
    <w:uiPriority w:val="33"/>
    <w:qFormat/>
    <w:rsid w:val="00F46152"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idascalia">
    <w:name w:val="caption"/>
    <w:basedOn w:val="Normale"/>
    <w:next w:val="Normale"/>
    <w:uiPriority w:val="35"/>
    <w:unhideWhenUsed/>
    <w:rsid w:val="00F46152"/>
    <w:rPr>
      <w:b/>
      <w:bCs/>
      <w:caps/>
      <w:sz w:val="16"/>
      <w:szCs w:val="16"/>
    </w:rPr>
  </w:style>
  <w:style w:type="paragraph" w:styleId="Formuladichiusura">
    <w:name w:val="Closing"/>
    <w:basedOn w:val="Normale"/>
    <w:link w:val="FormuladichiusuraCarattere"/>
    <w:uiPriority w:val="7"/>
    <w:unhideWhenUsed/>
    <w:qFormat/>
    <w:rsid w:val="00F46152"/>
    <w:pPr>
      <w:spacing w:before="960" w:after="96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7"/>
    <w:rsid w:val="00F46152"/>
    <w:rPr>
      <w:sz w:val="23"/>
      <w:szCs w:val="23"/>
    </w:rPr>
  </w:style>
  <w:style w:type="character" w:styleId="Enfasicorsivo">
    <w:name w:val="Emphasis"/>
    <w:uiPriority w:val="20"/>
    <w:qFormat/>
    <w:rsid w:val="00F46152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dipagina">
    <w:name w:val="footer"/>
    <w:basedOn w:val="Normale"/>
    <w:link w:val="PidipaginaCarattere"/>
    <w:uiPriority w:val="99"/>
    <w:unhideWhenUsed/>
    <w:rsid w:val="00F4615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52"/>
    <w:rPr>
      <w:rFonts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F4615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52"/>
    <w:rPr>
      <w:rFonts w:cs="Times New Roman"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F46152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152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152"/>
    <w:rPr>
      <w:b/>
      <w:color w:val="000000" w:themeColor="text1"/>
      <w:spacing w:val="10"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152"/>
    <w:rPr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6152"/>
    <w:rPr>
      <w:b/>
      <w:color w:val="775F55" w:themeColor="text2"/>
      <w:spacing w:val="10"/>
      <w:sz w:val="23"/>
      <w:szCs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6152"/>
    <w:rPr>
      <w:b/>
      <w:color w:val="DD8047" w:themeColor="accent2"/>
      <w:spacing w:val="1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6152"/>
    <w:rPr>
      <w:smallCaps/>
      <w:color w:val="000000" w:themeColor="text1"/>
      <w:spacing w:val="10"/>
      <w:sz w:val="23"/>
      <w:szCs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6152"/>
    <w:rPr>
      <w:b/>
      <w:i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6152"/>
    <w:rPr>
      <w:b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F46152"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F46152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zioneintensa">
    <w:name w:val="Intense Quote"/>
    <w:basedOn w:val="Normale"/>
    <w:link w:val="CitazioneintensaCarattere"/>
    <w:uiPriority w:val="30"/>
    <w:qFormat/>
    <w:rsid w:val="00F46152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6152"/>
    <w:rPr>
      <w:b/>
      <w:color w:val="DD8047" w:themeColor="accent2"/>
      <w:sz w:val="23"/>
      <w:szCs w:val="23"/>
      <w:shd w:val="clear" w:color="auto" w:fill="FFFFFF" w:themeFill="background1"/>
    </w:rPr>
  </w:style>
  <w:style w:type="character" w:styleId="Riferimentointenso">
    <w:name w:val="Intense Reference"/>
    <w:basedOn w:val="Carpredefinitoparagrafo"/>
    <w:uiPriority w:val="32"/>
    <w:qFormat/>
    <w:rsid w:val="00F46152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semiHidden/>
    <w:unhideWhenUsed/>
    <w:rsid w:val="00F46152"/>
    <w:pPr>
      <w:ind w:left="360" w:hanging="360"/>
    </w:pPr>
  </w:style>
  <w:style w:type="paragraph" w:styleId="Elenco2">
    <w:name w:val="List 2"/>
    <w:basedOn w:val="Normale"/>
    <w:uiPriority w:val="99"/>
    <w:semiHidden/>
    <w:unhideWhenUsed/>
    <w:rsid w:val="00F46152"/>
    <w:pPr>
      <w:ind w:left="720" w:hanging="360"/>
    </w:pPr>
  </w:style>
  <w:style w:type="paragraph" w:styleId="Puntoelenco">
    <w:name w:val="List Bullet"/>
    <w:basedOn w:val="Normale"/>
    <w:uiPriority w:val="37"/>
    <w:qFormat/>
    <w:rsid w:val="00F46152"/>
    <w:pPr>
      <w:numPr>
        <w:numId w:val="24"/>
      </w:numPr>
    </w:pPr>
    <w:rPr>
      <w:sz w:val="24"/>
    </w:rPr>
  </w:style>
  <w:style w:type="paragraph" w:styleId="Puntoelenco2">
    <w:name w:val="List Bullet 2"/>
    <w:basedOn w:val="Normale"/>
    <w:uiPriority w:val="37"/>
    <w:qFormat/>
    <w:rsid w:val="00F46152"/>
    <w:pPr>
      <w:numPr>
        <w:numId w:val="25"/>
      </w:numPr>
    </w:pPr>
    <w:rPr>
      <w:color w:val="94B6D2" w:themeColor="accent1"/>
    </w:rPr>
  </w:style>
  <w:style w:type="paragraph" w:styleId="Puntoelenco3">
    <w:name w:val="List Bullet 3"/>
    <w:basedOn w:val="Normale"/>
    <w:uiPriority w:val="37"/>
    <w:qFormat/>
    <w:rsid w:val="00F46152"/>
    <w:pPr>
      <w:numPr>
        <w:numId w:val="26"/>
      </w:numPr>
    </w:pPr>
    <w:rPr>
      <w:color w:val="DD8047" w:themeColor="accent2"/>
    </w:rPr>
  </w:style>
  <w:style w:type="paragraph" w:styleId="Puntoelenco4">
    <w:name w:val="List Bullet 4"/>
    <w:basedOn w:val="Normale"/>
    <w:uiPriority w:val="37"/>
    <w:qFormat/>
    <w:rsid w:val="00F46152"/>
    <w:pPr>
      <w:numPr>
        <w:numId w:val="27"/>
      </w:numPr>
    </w:pPr>
    <w:rPr>
      <w:caps/>
      <w:spacing w:val="4"/>
    </w:rPr>
  </w:style>
  <w:style w:type="paragraph" w:styleId="Puntoelenco5">
    <w:name w:val="List Bullet 5"/>
    <w:basedOn w:val="Normale"/>
    <w:uiPriority w:val="37"/>
    <w:qFormat/>
    <w:rsid w:val="00F46152"/>
    <w:pPr>
      <w:numPr>
        <w:numId w:val="28"/>
      </w:numPr>
    </w:pPr>
  </w:style>
  <w:style w:type="paragraph" w:styleId="Paragrafoelenco">
    <w:name w:val="List Paragraph"/>
    <w:basedOn w:val="Normale"/>
    <w:uiPriority w:val="34"/>
    <w:unhideWhenUsed/>
    <w:qFormat/>
    <w:rsid w:val="00F46152"/>
    <w:pPr>
      <w:ind w:left="720"/>
      <w:contextualSpacing/>
    </w:pPr>
  </w:style>
  <w:style w:type="numbering" w:customStyle="1" w:styleId="StileelencoLuna">
    <w:name w:val="Stile elenco Luna"/>
    <w:uiPriority w:val="99"/>
    <w:rsid w:val="00F46152"/>
    <w:pPr>
      <w:numPr>
        <w:numId w:val="11"/>
      </w:numPr>
    </w:pPr>
  </w:style>
  <w:style w:type="paragraph" w:styleId="Citazione">
    <w:name w:val="Quote"/>
    <w:basedOn w:val="Normale"/>
    <w:link w:val="CitazioneCarattere"/>
    <w:uiPriority w:val="29"/>
    <w:qFormat/>
    <w:rsid w:val="00F46152"/>
    <w:rPr>
      <w:i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6152"/>
    <w:rPr>
      <w:i/>
      <w:smallCaps/>
      <w:color w:val="775F55" w:themeColor="text2"/>
      <w:spacing w:val="6"/>
      <w:sz w:val="23"/>
      <w:szCs w:val="23"/>
    </w:rPr>
  </w:style>
  <w:style w:type="character" w:styleId="Enfasigrassetto">
    <w:name w:val="Strong"/>
    <w:uiPriority w:val="22"/>
    <w:qFormat/>
    <w:rsid w:val="00F46152"/>
    <w:rPr>
      <w:rFonts w:asciiTheme="minorHAnsi" w:hAnsiTheme="minorHAnsi"/>
      <w:b/>
      <w:color w:val="DD8047" w:themeColor="accent2"/>
    </w:rPr>
  </w:style>
  <w:style w:type="paragraph" w:styleId="Sottotitolo">
    <w:name w:val="Subtitle"/>
    <w:basedOn w:val="Normale"/>
    <w:link w:val="SottotitoloCarattere"/>
    <w:uiPriority w:val="11"/>
    <w:rsid w:val="00F46152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6152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Enfasidelicata">
    <w:name w:val="Subtle Emphasis"/>
    <w:basedOn w:val="Carpredefinitoparagrafo"/>
    <w:uiPriority w:val="19"/>
    <w:qFormat/>
    <w:rsid w:val="00F46152"/>
    <w:rPr>
      <w:rFonts w:asciiTheme="minorHAnsi" w:hAnsiTheme="minorHAnsi"/>
      <w:i/>
      <w:sz w:val="23"/>
    </w:rPr>
  </w:style>
  <w:style w:type="character" w:styleId="Riferimentodelicato">
    <w:name w:val="Subtle Reference"/>
    <w:basedOn w:val="Carpredefinitoparagrafo"/>
    <w:uiPriority w:val="31"/>
    <w:qFormat/>
    <w:rsid w:val="00F46152"/>
    <w:rPr>
      <w:rFonts w:asciiTheme="minorHAnsi" w:hAnsiTheme="minorHAnsi"/>
      <w:b/>
      <w:i/>
      <w:color w:val="775F55" w:themeColor="text2"/>
      <w:sz w:val="23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F46152"/>
    <w:pPr>
      <w:ind w:left="220" w:hanging="220"/>
    </w:pPr>
  </w:style>
  <w:style w:type="paragraph" w:styleId="Titolo">
    <w:name w:val="Title"/>
    <w:basedOn w:val="Normale"/>
    <w:link w:val="TitoloCarattere"/>
    <w:uiPriority w:val="10"/>
    <w:rsid w:val="00F46152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46152"/>
    <w:rPr>
      <w:rFonts w:cs="Times New Roman"/>
      <w:color w:val="775F55" w:themeColor="text2"/>
      <w:sz w:val="72"/>
      <w:szCs w:val="72"/>
    </w:r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144"/>
    </w:p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288"/>
    </w:p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432"/>
    </w:p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576"/>
    </w:p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720"/>
    </w:p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864"/>
    </w:p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1008"/>
    </w:p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rsid w:val="00F46152"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Nomesociet">
    <w:name w:val="Nome società"/>
    <w:basedOn w:val="Normale"/>
    <w:uiPriority w:val="2"/>
    <w:qFormat/>
    <w:rsid w:val="00F46152"/>
    <w:pPr>
      <w:spacing w:after="0"/>
    </w:pPr>
    <w:rPr>
      <w:b/>
      <w:color w:val="775F55" w:themeColor="text2"/>
      <w:sz w:val="28"/>
      <w:szCs w:val="28"/>
    </w:rPr>
  </w:style>
  <w:style w:type="paragraph" w:styleId="Firma">
    <w:name w:val="Signature"/>
    <w:basedOn w:val="Normale"/>
    <w:link w:val="FirmaCarattere"/>
    <w:uiPriority w:val="8"/>
    <w:unhideWhenUsed/>
    <w:qFormat/>
    <w:rsid w:val="00F46152"/>
    <w:rPr>
      <w:b/>
    </w:rPr>
  </w:style>
  <w:style w:type="character" w:customStyle="1" w:styleId="FirmaCarattere">
    <w:name w:val="Firma Carattere"/>
    <w:basedOn w:val="Carpredefinitoparagrafo"/>
    <w:link w:val="Firma"/>
    <w:uiPriority w:val="8"/>
    <w:rsid w:val="00F46152"/>
    <w:rPr>
      <w:b/>
      <w:sz w:val="23"/>
      <w:szCs w:val="23"/>
    </w:rPr>
  </w:style>
  <w:style w:type="paragraph" w:customStyle="1" w:styleId="Pidipaginapari">
    <w:name w:val="Piè di pagina pari"/>
    <w:basedOn w:val="Normale"/>
    <w:uiPriority w:val="49"/>
    <w:unhideWhenUsed/>
    <w:rsid w:val="00F46152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dipaginadispari">
    <w:name w:val="Piè di pagina dispari"/>
    <w:basedOn w:val="Normale"/>
    <w:unhideWhenUsed/>
    <w:qFormat/>
    <w:rsid w:val="00F46152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Intestazionepari">
    <w:name w:val="Intestazione pari"/>
    <w:basedOn w:val="Nessunaspaziatura"/>
    <w:uiPriority w:val="49"/>
    <w:semiHidden/>
    <w:unhideWhenUsed/>
    <w:rsid w:val="00F46152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Intestazionedispari">
    <w:name w:val="Intestazione dispari"/>
    <w:basedOn w:val="Nessunaspaziatura"/>
    <w:unhideWhenUsed/>
    <w:qFormat/>
    <w:rsid w:val="00F46152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4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8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7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05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43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31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720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53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9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36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09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6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97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06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konkuri.com/tournaments/3e89db5c01/competitors/2" TargetMode="External"/><Relationship Id="rId26" Type="http://schemas.openxmlformats.org/officeDocument/2006/relationships/hyperlink" Target="http://www.konkuri.com/tournaments/f2f804959e/competitors/4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konkuri.com/tournaments/3e89db5c01/competitors/6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konkuri.com/tournaments/f2f804959e/competitors/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nkuri.com/tournaments/3e89db5c01/competitors/7" TargetMode="External"/><Relationship Id="rId20" Type="http://schemas.openxmlformats.org/officeDocument/2006/relationships/hyperlink" Target="http://www.konkuri.com/tournaments/3e89db5c01/competitors/3" TargetMode="External"/><Relationship Id="rId29" Type="http://schemas.openxmlformats.org/officeDocument/2006/relationships/hyperlink" Target="http://www.konkuri.com/tournaments/f2f804959e/competitors/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www.konkuri.com/tournaments/3e89db5c01/competitors/1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www.konkuri.com/tournaments/f2f804959e/competitors/3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onkuri.com/tournaments/3e89db5c01/competitors/4" TargetMode="External"/><Relationship Id="rId22" Type="http://schemas.openxmlformats.org/officeDocument/2006/relationships/hyperlink" Target="http://www.konkuri.com/tournaments/3e89db5c01/competitors/5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konkuri.com/tournaments/f2f804959e/competitors/5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AppData\Roaming\Microsoft\Templates\Lettera%20(tema%20Lun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79FAFB99964817BD2648D5587B4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B6BBE-0F3F-41E5-A4AB-A2A26436E456}"/>
      </w:docPartPr>
      <w:docPartBody>
        <w:p w:rsidR="00361742" w:rsidRDefault="009C1842">
          <w:pPr>
            <w:pStyle w:val="0779FAFB99964817BD2648D5587B4C3F"/>
          </w:pPr>
          <w:r>
            <w:t>[DIGITARE IL NOME DELLA SOCIETÀ DEL MITTENTE]</w:t>
          </w:r>
        </w:p>
      </w:docPartBody>
    </w:docPart>
    <w:docPart>
      <w:docPartPr>
        <w:name w:val="55FDD66E905A4E52833F41309BD26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3908A-FECD-4CD1-9D0F-6DA87484646B}"/>
      </w:docPartPr>
      <w:docPartBody>
        <w:p w:rsidR="00F27B57" w:rsidRDefault="00361742" w:rsidP="00361742">
          <w:pPr>
            <w:pStyle w:val="55FDD66E905A4E52833F41309BD268E0"/>
          </w:pPr>
          <w:r>
            <w:t>[Selezionare la data]</w:t>
          </w:r>
        </w:p>
      </w:docPartBody>
    </w:docPart>
    <w:docPart>
      <w:docPartPr>
        <w:name w:val="2AB68FD601704AB69418C762707C3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243A1-5630-42DF-BAFC-4425B17F2772}"/>
      </w:docPartPr>
      <w:docPartBody>
        <w:p w:rsidR="00F81667" w:rsidRDefault="00F81667" w:rsidP="00F81667">
          <w:pPr>
            <w:pStyle w:val="2AB68FD601704AB69418C762707C3D3D"/>
          </w:pPr>
          <w:r>
            <w:t>[DIGITARE IL NOME DELLA SOCIETÀ DEL MITTENTE]</w:t>
          </w:r>
        </w:p>
      </w:docPartBody>
    </w:docPart>
    <w:docPart>
      <w:docPartPr>
        <w:name w:val="92B150C6942D4D3CA02177829AF5B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26EC1-3F8E-4B3B-A5EC-EF0DBA6A0873}"/>
      </w:docPartPr>
      <w:docPartBody>
        <w:p w:rsidR="00F81667" w:rsidRDefault="00F81667" w:rsidP="00F81667">
          <w:pPr>
            <w:pStyle w:val="92B150C6942D4D3CA02177829AF5BD9E"/>
          </w:pPr>
          <w:r>
            <w:t>[Selezionare la data]</w:t>
          </w:r>
        </w:p>
      </w:docPartBody>
    </w:docPart>
    <w:docPart>
      <w:docPartPr>
        <w:name w:val="0CB1162522F642A0AD62B8D1ED095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B63ED-BC6D-426F-8DF1-B3E2C2ABD116}"/>
      </w:docPartPr>
      <w:docPartBody>
        <w:p w:rsidR="00000000" w:rsidRDefault="00A849D1" w:rsidP="00A849D1">
          <w:pPr>
            <w:pStyle w:val="0CB1162522F642A0AD62B8D1ED0951FD"/>
          </w:pPr>
          <w:r>
            <w:t>[Selezionare la data]</w:t>
          </w:r>
        </w:p>
      </w:docPartBody>
    </w:docPart>
    <w:docPart>
      <w:docPartPr>
        <w:name w:val="FB9E404E17DC49E2A38597480A1B5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284C60-18AF-48C1-AFCE-F44ABAAA32FD}"/>
      </w:docPartPr>
      <w:docPartBody>
        <w:p w:rsidR="00000000" w:rsidRDefault="00A849D1" w:rsidP="00A849D1">
          <w:pPr>
            <w:pStyle w:val="FB9E404E17DC49E2A38597480A1B5327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C1842"/>
    <w:rsid w:val="001B7088"/>
    <w:rsid w:val="00361742"/>
    <w:rsid w:val="00596353"/>
    <w:rsid w:val="005C4B04"/>
    <w:rsid w:val="009C1842"/>
    <w:rsid w:val="009C2C42"/>
    <w:rsid w:val="00A849D1"/>
    <w:rsid w:val="00C705C7"/>
    <w:rsid w:val="00DA40D5"/>
    <w:rsid w:val="00F27B57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79FAFB99964817BD2648D5587B4C3F">
    <w:name w:val="0779FAFB99964817BD2648D5587B4C3F"/>
    <w:rsid w:val="00F27B57"/>
  </w:style>
  <w:style w:type="paragraph" w:customStyle="1" w:styleId="64ACEEA1C1A941E9848AA91E8EA03958">
    <w:name w:val="64ACEEA1C1A941E9848AA91E8EA03958"/>
    <w:rsid w:val="00F27B57"/>
  </w:style>
  <w:style w:type="paragraph" w:customStyle="1" w:styleId="B9479BE3A2B349E48057738CD94B73E6">
    <w:name w:val="B9479BE3A2B349E48057738CD94B73E6"/>
    <w:rsid w:val="00F27B57"/>
  </w:style>
  <w:style w:type="paragraph" w:customStyle="1" w:styleId="9CC501B7678F470187140B04FDA0526A">
    <w:name w:val="9CC501B7678F470187140B04FDA0526A"/>
    <w:rsid w:val="00F27B57"/>
  </w:style>
  <w:style w:type="paragraph" w:customStyle="1" w:styleId="A99F1B1EE50749B0837F43769FE4760A">
    <w:name w:val="A99F1B1EE50749B0837F43769FE4760A"/>
    <w:rsid w:val="00F27B57"/>
  </w:style>
  <w:style w:type="paragraph" w:customStyle="1" w:styleId="B6183B26A5734530B055683147EF8E67">
    <w:name w:val="B6183B26A5734530B055683147EF8E67"/>
    <w:rsid w:val="00F27B57"/>
  </w:style>
  <w:style w:type="paragraph" w:customStyle="1" w:styleId="A8476101B97246A3AC4045ABB1995786">
    <w:name w:val="A8476101B97246A3AC4045ABB1995786"/>
    <w:rsid w:val="00F27B57"/>
  </w:style>
  <w:style w:type="paragraph" w:customStyle="1" w:styleId="E9ED8B45B30744A1B5927D782A76443F">
    <w:name w:val="E9ED8B45B30744A1B5927D782A76443F"/>
    <w:rsid w:val="00F27B57"/>
  </w:style>
  <w:style w:type="paragraph" w:customStyle="1" w:styleId="10890EF0D4B2469FBCC702B7BBAD5F13">
    <w:name w:val="10890EF0D4B2469FBCC702B7BBAD5F13"/>
    <w:rsid w:val="00F27B57"/>
  </w:style>
  <w:style w:type="paragraph" w:customStyle="1" w:styleId="65DA4D8CE7014BAEAD1CB943770D7122">
    <w:name w:val="65DA4D8CE7014BAEAD1CB943770D7122"/>
    <w:rsid w:val="009C1842"/>
  </w:style>
  <w:style w:type="paragraph" w:customStyle="1" w:styleId="44203F7744D74C12817C54B3DE32C33A">
    <w:name w:val="44203F7744D74C12817C54B3DE32C33A"/>
    <w:rsid w:val="009C1842"/>
  </w:style>
  <w:style w:type="paragraph" w:customStyle="1" w:styleId="415F8DCE880649308731D034AA7F8076">
    <w:name w:val="415F8DCE880649308731D034AA7F8076"/>
    <w:rsid w:val="009C1842"/>
  </w:style>
  <w:style w:type="paragraph" w:customStyle="1" w:styleId="3662EC66B47143D29B25A5EC43AC8F27">
    <w:name w:val="3662EC66B47143D29B25A5EC43AC8F27"/>
    <w:rsid w:val="009C1842"/>
  </w:style>
  <w:style w:type="paragraph" w:customStyle="1" w:styleId="86D368C19E1946A1A3C1CADAA01C5A72">
    <w:name w:val="86D368C19E1946A1A3C1CADAA01C5A72"/>
    <w:rsid w:val="009C1842"/>
  </w:style>
  <w:style w:type="paragraph" w:customStyle="1" w:styleId="714CE32145914790B95516493D4477EF">
    <w:name w:val="714CE32145914790B95516493D4477EF"/>
    <w:rsid w:val="009C1842"/>
  </w:style>
  <w:style w:type="paragraph" w:customStyle="1" w:styleId="0F1206D731DA46748EDD4DD4FB78CB0F">
    <w:name w:val="0F1206D731DA46748EDD4DD4FB78CB0F"/>
    <w:rsid w:val="00361742"/>
  </w:style>
  <w:style w:type="paragraph" w:customStyle="1" w:styleId="1311EB249A94479F9CB0090E259C38A4">
    <w:name w:val="1311EB249A94479F9CB0090E259C38A4"/>
    <w:rsid w:val="00361742"/>
  </w:style>
  <w:style w:type="paragraph" w:customStyle="1" w:styleId="55FDD66E905A4E52833F41309BD268E0">
    <w:name w:val="55FDD66E905A4E52833F41309BD268E0"/>
    <w:rsid w:val="00361742"/>
  </w:style>
  <w:style w:type="paragraph" w:customStyle="1" w:styleId="E06171EBDF65430F9167544AE2413940">
    <w:name w:val="E06171EBDF65430F9167544AE2413940"/>
    <w:rsid w:val="005C4B04"/>
  </w:style>
  <w:style w:type="paragraph" w:customStyle="1" w:styleId="BF267EA076F84799A82051767F535DA6">
    <w:name w:val="BF267EA076F84799A82051767F535DA6"/>
    <w:rsid w:val="005C4B04"/>
  </w:style>
  <w:style w:type="paragraph" w:customStyle="1" w:styleId="C2AC7CA28B8B40BC90C657CDDFC7B451">
    <w:name w:val="C2AC7CA28B8B40BC90C657CDDFC7B451"/>
    <w:rsid w:val="009C2C42"/>
    <w:pPr>
      <w:spacing w:after="200" w:line="276" w:lineRule="auto"/>
    </w:pPr>
  </w:style>
  <w:style w:type="paragraph" w:customStyle="1" w:styleId="4C536F3C03AE42C39E3DFB6E3A7571DF">
    <w:name w:val="4C536F3C03AE42C39E3DFB6E3A7571DF"/>
    <w:rsid w:val="009C2C42"/>
    <w:pPr>
      <w:spacing w:after="200" w:line="276" w:lineRule="auto"/>
    </w:pPr>
  </w:style>
  <w:style w:type="paragraph" w:customStyle="1" w:styleId="2AB68FD601704AB69418C762707C3D3D">
    <w:name w:val="2AB68FD601704AB69418C762707C3D3D"/>
    <w:rsid w:val="00F81667"/>
  </w:style>
  <w:style w:type="paragraph" w:customStyle="1" w:styleId="70D900477BF34669A110FD5B7EDDA0D0">
    <w:name w:val="70D900477BF34669A110FD5B7EDDA0D0"/>
    <w:rsid w:val="00F81667"/>
  </w:style>
  <w:style w:type="paragraph" w:customStyle="1" w:styleId="92B150C6942D4D3CA02177829AF5BD9E">
    <w:name w:val="92B150C6942D4D3CA02177829AF5BD9E"/>
    <w:rsid w:val="00F81667"/>
  </w:style>
  <w:style w:type="paragraph" w:customStyle="1" w:styleId="4C7D8E207D774C3BB6E22A7743D57A3D">
    <w:name w:val="4C7D8E207D774C3BB6E22A7743D57A3D"/>
    <w:rsid w:val="00F81667"/>
  </w:style>
  <w:style w:type="paragraph" w:customStyle="1" w:styleId="25013FDC621C4F94B5F22A477B98089D">
    <w:name w:val="25013FDC621C4F94B5F22A477B98089D"/>
    <w:rsid w:val="00F81667"/>
  </w:style>
  <w:style w:type="paragraph" w:customStyle="1" w:styleId="0AF11A406C7D49F8B6372AC9630FDDD1">
    <w:name w:val="0AF11A406C7D49F8B6372AC9630FDDD1"/>
    <w:rsid w:val="00F81667"/>
  </w:style>
  <w:style w:type="paragraph" w:customStyle="1" w:styleId="0D41398C62E6415F936FA30860A02F32">
    <w:name w:val="0D41398C62E6415F936FA30860A02F32"/>
    <w:rsid w:val="00F81667"/>
  </w:style>
  <w:style w:type="paragraph" w:customStyle="1" w:styleId="6B3ACAAFF7474C6EAA25E007DB7E53B9">
    <w:name w:val="6B3ACAAFF7474C6EAA25E007DB7E53B9"/>
    <w:rsid w:val="00F81667"/>
  </w:style>
  <w:style w:type="paragraph" w:customStyle="1" w:styleId="CE316696627C41DB8DF8161BD50691C1">
    <w:name w:val="CE316696627C41DB8DF8161BD50691C1"/>
    <w:rsid w:val="00F81667"/>
  </w:style>
  <w:style w:type="paragraph" w:customStyle="1" w:styleId="BE354B0633B84D57BE84C62AD0C24FC8">
    <w:name w:val="BE354B0633B84D57BE84C62AD0C24FC8"/>
    <w:rsid w:val="00F81667"/>
  </w:style>
  <w:style w:type="paragraph" w:customStyle="1" w:styleId="024F49FCE05649349935241752F54EE7">
    <w:name w:val="024F49FCE05649349935241752F54EE7"/>
    <w:rsid w:val="00F81667"/>
  </w:style>
  <w:style w:type="paragraph" w:customStyle="1" w:styleId="7F57716475E047E2B0E005D1FD4346A5">
    <w:name w:val="7F57716475E047E2B0E005D1FD4346A5"/>
    <w:rsid w:val="00F81667"/>
  </w:style>
  <w:style w:type="paragraph" w:customStyle="1" w:styleId="A9A35B48D4FA4B83BCA2527DC1DA4C1E">
    <w:name w:val="A9A35B48D4FA4B83BCA2527DC1DA4C1E"/>
    <w:rsid w:val="00F81667"/>
  </w:style>
  <w:style w:type="paragraph" w:customStyle="1" w:styleId="11603C13FF3F49929A83ABC6D4102EEB">
    <w:name w:val="11603C13FF3F49929A83ABC6D4102EEB"/>
    <w:rsid w:val="00F81667"/>
  </w:style>
  <w:style w:type="paragraph" w:customStyle="1" w:styleId="638AFF912F37468CA696CE7866617DDA">
    <w:name w:val="638AFF912F37468CA696CE7866617DDA"/>
    <w:rsid w:val="00A849D1"/>
  </w:style>
  <w:style w:type="paragraph" w:customStyle="1" w:styleId="0CB1162522F642A0AD62B8D1ED0951FD">
    <w:name w:val="0CB1162522F642A0AD62B8D1ED0951FD"/>
    <w:rsid w:val="00A849D1"/>
  </w:style>
  <w:style w:type="paragraph" w:customStyle="1" w:styleId="90E446A50B5844E794F8FEC40DA91E66">
    <w:name w:val="90E446A50B5844E794F8FEC40DA91E66"/>
    <w:rsid w:val="00A849D1"/>
  </w:style>
  <w:style w:type="paragraph" w:customStyle="1" w:styleId="3FCA361F9170486CA02A7678FCB99DEE">
    <w:name w:val="3FCA361F9170486CA02A7678FCB99DEE"/>
    <w:rsid w:val="00A849D1"/>
  </w:style>
  <w:style w:type="paragraph" w:customStyle="1" w:styleId="8226D0C974A54F7AAAC91ADD4EB5051E">
    <w:name w:val="8226D0C974A54F7AAAC91ADD4EB5051E"/>
    <w:rsid w:val="00A849D1"/>
  </w:style>
  <w:style w:type="paragraph" w:customStyle="1" w:styleId="7C5716ECB18F4F94A3A14E1CC312109E">
    <w:name w:val="7C5716ECB18F4F94A3A14E1CC312109E"/>
    <w:rsid w:val="00A849D1"/>
  </w:style>
  <w:style w:type="paragraph" w:customStyle="1" w:styleId="FB9E404E17DC49E2A38597480A1B5327">
    <w:name w:val="FB9E404E17DC49E2A38597480A1B5327"/>
    <w:rsid w:val="00A84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378A08-EC47-4DFC-8702-6F0F957C1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ACDC0-6C22-44EC-AF51-49B044004D6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(tema Luna)</Template>
  <TotalTime>1</TotalTime>
  <Pages>2</Pages>
  <Words>563</Words>
  <Characters>3210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Federazione Italiana Nuoto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SilviAtzori Nuotosardegna</cp:lastModifiedBy>
  <cp:revision>2</cp:revision>
  <dcterms:created xsi:type="dcterms:W3CDTF">2015-04-29T11:10:00Z</dcterms:created>
  <dcterms:modified xsi:type="dcterms:W3CDTF">2015-04-29T11:10:00Z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TC017730679991</vt:lpwstr>
  </property>
  <property fmtid="{D5CDD505-2E9C-101B-9397-08002B2CF9AE}" pid="3" name="_DocHome">
    <vt:i4>1130003348</vt:i4>
  </property>
</Properties>
</file>